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66" w:rsidRDefault="00E37829" w:rsidP="00E37829">
      <w:pPr>
        <w:pStyle w:val="Title"/>
      </w:pPr>
      <w:bookmarkStart w:id="0" w:name="_GoBack"/>
      <w:bookmarkEnd w:id="0"/>
      <w:r>
        <w:t>Migration: story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0"/>
      </w:tblGrid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  <w:r w:rsidRPr="00E37829">
              <w:rPr>
                <w:color w:val="FF2600"/>
                <w:sz w:val="24"/>
                <w:szCs w:val="26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</w:p>
          <w:p w:rsidR="00E37829" w:rsidRDefault="00E37829" w:rsidP="00E37829">
            <w:pPr>
              <w:pStyle w:val="Body"/>
              <w:rPr>
                <w:sz w:val="24"/>
                <w:szCs w:val="26"/>
              </w:rPr>
            </w:pPr>
            <w:r w:rsidRPr="00E37829">
              <w:rPr>
                <w:sz w:val="24"/>
                <w:szCs w:val="26"/>
              </w:rPr>
              <w:t>I was offered a job in Abu Dhabi with great pay, free accommodation and a company car, so I moved from the UK to the Middle East.</w:t>
            </w:r>
          </w:p>
          <w:p w:rsidR="00E37829" w:rsidRPr="00E37829" w:rsidRDefault="00E37829" w:rsidP="00E37829">
            <w:pPr>
              <w:pStyle w:val="Body"/>
              <w:rPr>
                <w:sz w:val="24"/>
                <w:szCs w:val="26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  <w:r w:rsidRPr="00E37829">
              <w:rPr>
                <w:color w:val="FF2600"/>
                <w:sz w:val="24"/>
                <w:szCs w:val="26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</w:p>
          <w:p w:rsidR="00E37829" w:rsidRPr="00E37829" w:rsidRDefault="00E37829" w:rsidP="00E37829">
            <w:pPr>
              <w:pStyle w:val="Body"/>
              <w:rPr>
                <w:sz w:val="24"/>
                <w:szCs w:val="26"/>
              </w:rPr>
            </w:pPr>
            <w:r w:rsidRPr="00E37829">
              <w:rPr>
                <w:sz w:val="24"/>
                <w:szCs w:val="26"/>
              </w:rPr>
              <w:t>I am an international journalist writing articles about Asia. I am originally from the UK but I have been living and working in Beijing, China for eight years now.</w:t>
            </w:r>
          </w:p>
          <w:p w:rsidR="00E37829" w:rsidRPr="00E37829" w:rsidRDefault="00E37829">
            <w:pPr>
              <w:pStyle w:val="BodyText"/>
              <w:rPr>
                <w:sz w:val="24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  <w:r w:rsidRPr="00E37829">
              <w:rPr>
                <w:color w:val="FF2600"/>
                <w:sz w:val="24"/>
                <w:szCs w:val="26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</w:p>
          <w:p w:rsidR="00E37829" w:rsidRPr="00E37829" w:rsidRDefault="00E37829" w:rsidP="00E37829">
            <w:pPr>
              <w:pStyle w:val="Body"/>
              <w:rPr>
                <w:sz w:val="24"/>
                <w:szCs w:val="26"/>
              </w:rPr>
            </w:pPr>
            <w:r w:rsidRPr="00E37829">
              <w:rPr>
                <w:sz w:val="24"/>
                <w:szCs w:val="26"/>
              </w:rPr>
              <w:t>I trained to be a hairdresser and moved to Australia where I was accepted on a skills visa. I am busy now but still have time to enjoy the warm weather!</w:t>
            </w:r>
          </w:p>
          <w:p w:rsidR="00E37829" w:rsidRPr="00E37829" w:rsidRDefault="00E37829">
            <w:pPr>
              <w:pStyle w:val="BodyText"/>
              <w:rPr>
                <w:sz w:val="24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  <w:r w:rsidRPr="00E37829">
              <w:rPr>
                <w:color w:val="FF2600"/>
                <w:sz w:val="24"/>
                <w:szCs w:val="26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</w:p>
          <w:p w:rsidR="00E37829" w:rsidRDefault="00E37829" w:rsidP="00E37829">
            <w:pPr>
              <w:pStyle w:val="BodyText"/>
              <w:rPr>
                <w:sz w:val="24"/>
                <w:szCs w:val="26"/>
              </w:rPr>
            </w:pPr>
            <w:r w:rsidRPr="00E37829">
              <w:rPr>
                <w:sz w:val="24"/>
                <w:szCs w:val="26"/>
              </w:rPr>
              <w:t>I visited the UK on family business from Sierra Leone, but stayed because of the outbreak of the Ebola virus, which has killed 2000 people so far.</w:t>
            </w:r>
          </w:p>
          <w:p w:rsidR="00E37829" w:rsidRPr="00E37829" w:rsidRDefault="00E37829" w:rsidP="00E37829">
            <w:pPr>
              <w:pStyle w:val="BodyText"/>
              <w:rPr>
                <w:sz w:val="24"/>
                <w:szCs w:val="26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  <w:r w:rsidRPr="00E37829">
              <w:rPr>
                <w:color w:val="FF2600"/>
                <w:sz w:val="24"/>
                <w:szCs w:val="26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color w:val="FF2600"/>
                <w:sz w:val="24"/>
                <w:szCs w:val="26"/>
              </w:rPr>
            </w:pPr>
          </w:p>
          <w:p w:rsidR="00E37829" w:rsidRPr="00E37829" w:rsidRDefault="00E37829" w:rsidP="00E37829">
            <w:pPr>
              <w:pStyle w:val="Body"/>
              <w:rPr>
                <w:sz w:val="24"/>
                <w:szCs w:val="26"/>
              </w:rPr>
            </w:pPr>
            <w:r w:rsidRPr="00E37829">
              <w:rPr>
                <w:sz w:val="24"/>
                <w:szCs w:val="26"/>
              </w:rPr>
              <w:t>A civil war has made the region of Syria where I live unsafe. I left, walking, with my two children and crossed the border into the neighbouring country of Turkey.</w:t>
            </w:r>
          </w:p>
          <w:p w:rsidR="00E37829" w:rsidRPr="00E37829" w:rsidRDefault="00E37829">
            <w:pPr>
              <w:pStyle w:val="BodyText"/>
              <w:rPr>
                <w:sz w:val="24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0000"/>
                <w:sz w:val="24"/>
              </w:rPr>
            </w:pPr>
            <w:r w:rsidRPr="00E37829">
              <w:rPr>
                <w:color w:val="FF0000"/>
                <w:sz w:val="24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sz w:val="24"/>
              </w:rPr>
            </w:pPr>
          </w:p>
          <w:p w:rsidR="00E37829" w:rsidRPr="00E37829" w:rsidRDefault="00E37829" w:rsidP="00E37829">
            <w:pPr>
              <w:pStyle w:val="Body"/>
              <w:rPr>
                <w:sz w:val="24"/>
              </w:rPr>
            </w:pPr>
            <w:r w:rsidRPr="00E37829">
              <w:rPr>
                <w:sz w:val="24"/>
              </w:rPr>
              <w:t>We moved to the UK when my wife got a new job working at a British University. We live near her work and our children go to the local school.</w:t>
            </w:r>
          </w:p>
          <w:p w:rsidR="00E37829" w:rsidRPr="00E37829" w:rsidRDefault="00E37829">
            <w:pPr>
              <w:pStyle w:val="BodyText"/>
              <w:rPr>
                <w:sz w:val="24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0000"/>
                <w:sz w:val="24"/>
              </w:rPr>
            </w:pPr>
            <w:r w:rsidRPr="00E37829">
              <w:rPr>
                <w:color w:val="FF0000"/>
                <w:sz w:val="24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sz w:val="24"/>
              </w:rPr>
            </w:pPr>
          </w:p>
          <w:p w:rsidR="00E37829" w:rsidRPr="00E37829" w:rsidRDefault="00E37829" w:rsidP="00E37829">
            <w:pPr>
              <w:pStyle w:val="Body"/>
              <w:rPr>
                <w:sz w:val="24"/>
              </w:rPr>
            </w:pPr>
            <w:r w:rsidRPr="00E37829">
              <w:rPr>
                <w:sz w:val="24"/>
              </w:rPr>
              <w:t>My grandmother was British so I am able to work in the UK. I came here on a UK Ancestry Visa, and hope to stay longer than the five years on my visa.</w:t>
            </w:r>
          </w:p>
          <w:p w:rsidR="00E37829" w:rsidRPr="00E37829" w:rsidRDefault="00E37829">
            <w:pPr>
              <w:pStyle w:val="BodyText"/>
              <w:rPr>
                <w:sz w:val="24"/>
              </w:rPr>
            </w:pPr>
          </w:p>
        </w:tc>
      </w:tr>
      <w:tr w:rsidR="00E37829" w:rsidTr="00E37829">
        <w:tc>
          <w:tcPr>
            <w:tcW w:w="8940" w:type="dxa"/>
          </w:tcPr>
          <w:p w:rsidR="00E37829" w:rsidRPr="00E37829" w:rsidRDefault="00E37829" w:rsidP="00E37829">
            <w:pPr>
              <w:pStyle w:val="Body"/>
              <w:rPr>
                <w:color w:val="FF0000"/>
                <w:sz w:val="24"/>
              </w:rPr>
            </w:pPr>
            <w:r w:rsidRPr="00E37829">
              <w:rPr>
                <w:color w:val="FF0000"/>
                <w:sz w:val="24"/>
              </w:rPr>
              <w:t>Migration story card</w:t>
            </w:r>
          </w:p>
          <w:p w:rsidR="00E37829" w:rsidRPr="00E37829" w:rsidRDefault="00E37829" w:rsidP="00E37829">
            <w:pPr>
              <w:pStyle w:val="Body"/>
              <w:rPr>
                <w:sz w:val="24"/>
              </w:rPr>
            </w:pPr>
          </w:p>
          <w:p w:rsidR="00E37829" w:rsidRPr="00E37829" w:rsidRDefault="00E37829" w:rsidP="00D57F47">
            <w:pPr>
              <w:pStyle w:val="Body"/>
              <w:rPr>
                <w:sz w:val="24"/>
              </w:rPr>
            </w:pPr>
            <w:r w:rsidRPr="00E37829">
              <w:rPr>
                <w:sz w:val="24"/>
              </w:rPr>
              <w:t>I am traveling from Zambia to North African because I heard you can get a boat to Europe without needing a passport or visa. Then I could work, and send money home to my family.</w:t>
            </w:r>
          </w:p>
        </w:tc>
      </w:tr>
    </w:tbl>
    <w:p w:rsidR="00E37829" w:rsidRDefault="00E37829" w:rsidP="00D57F47">
      <w:pPr>
        <w:pStyle w:val="BodyText"/>
      </w:pPr>
    </w:p>
    <w:sectPr w:rsidR="00E37829">
      <w:footerReference w:type="default" r:id="rId8"/>
      <w:headerReference w:type="first" r:id="rId9"/>
      <w:footerReference w:type="first" r:id="rId10"/>
      <w:pgSz w:w="11900" w:h="16840"/>
      <w:pgMar w:top="1814" w:right="1588" w:bottom="1361" w:left="158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29" w:rsidRDefault="00E37829">
      <w:pPr>
        <w:spacing w:line="240" w:lineRule="auto"/>
      </w:pPr>
      <w:r>
        <w:separator/>
      </w:r>
    </w:p>
  </w:endnote>
  <w:endnote w:type="continuationSeparator" w:id="0">
    <w:p w:rsidR="00E37829" w:rsidRDefault="00E37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074066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074066" w:rsidRDefault="00074066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074066" w:rsidRDefault="00D57F4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074066" w:rsidRDefault="00074066">
    <w:pPr>
      <w:pStyle w:val="Footer"/>
      <w:spacing w:line="2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074066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074066" w:rsidRDefault="00074066">
          <w:pPr>
            <w:pStyle w:val="Footer"/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074066" w:rsidRDefault="00074066">
          <w:pPr>
            <w:pStyle w:val="Footer"/>
            <w:jc w:val="right"/>
            <w:rPr>
              <w:rStyle w:val="PageNumber"/>
            </w:rPr>
          </w:pPr>
        </w:p>
      </w:tc>
    </w:tr>
  </w:tbl>
  <w:p w:rsidR="00074066" w:rsidRDefault="00074066">
    <w:pPr>
      <w:pStyle w:val="Footer"/>
      <w:spacing w:line="2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29" w:rsidRDefault="00E37829">
      <w:pPr>
        <w:spacing w:line="240" w:lineRule="auto"/>
      </w:pPr>
      <w:r>
        <w:separator/>
      </w:r>
    </w:p>
  </w:footnote>
  <w:footnote w:type="continuationSeparator" w:id="0">
    <w:p w:rsidR="00E37829" w:rsidRDefault="00E37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66" w:rsidRDefault="00FD311D">
    <w:pPr>
      <w:pStyle w:val="Header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349250</wp:posOffset>
          </wp:positionH>
          <wp:positionV relativeFrom="page">
            <wp:posOffset>349250</wp:posOffset>
          </wp:positionV>
          <wp:extent cx="2521585" cy="529590"/>
          <wp:effectExtent l="0" t="0" r="0" b="3810"/>
          <wp:wrapNone/>
          <wp:docPr id="1" name="Picture 1" descr="A4-marque-cropped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marque-cropped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443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D9D0A3E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FF0000"/>
      </w:rPr>
    </w:lvl>
  </w:abstractNum>
  <w:abstractNum w:abstractNumId="2">
    <w:nsid w:val="FFFFFF89"/>
    <w:multiLevelType w:val="singleLevel"/>
    <w:tmpl w:val="2D58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CE1ACF"/>
    <w:multiLevelType w:val="hybridMultilevel"/>
    <w:tmpl w:val="712C32EC"/>
    <w:lvl w:ilvl="0" w:tplc="1FB0F424">
      <w:start w:val="1"/>
      <w:numFmt w:val="bullet"/>
      <w:pStyle w:val="ListBullet"/>
      <w:lvlText w:val="&gt;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FF0000"/>
        <w:sz w:val="22"/>
      </w:rPr>
    </w:lvl>
    <w:lvl w:ilvl="1" w:tplc="C0122D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962D7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41CD3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5B0670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CA547C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BB8552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5DAE2FB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6E50667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26A42E19"/>
    <w:multiLevelType w:val="hybridMultilevel"/>
    <w:tmpl w:val="4EDA9236"/>
    <w:lvl w:ilvl="0" w:tplc="BC2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CE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86B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182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0D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6F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CF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62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C6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23D"/>
    <w:multiLevelType w:val="hybridMultilevel"/>
    <w:tmpl w:val="FCBC561C"/>
    <w:lvl w:ilvl="0" w:tplc="E0C68590">
      <w:start w:val="1"/>
      <w:numFmt w:val="bullet"/>
      <w:pStyle w:val="BoxListBullet"/>
      <w:lvlText w:val="&gt;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color w:val="FF0000"/>
        <w:sz w:val="22"/>
      </w:rPr>
    </w:lvl>
    <w:lvl w:ilvl="1" w:tplc="72B4D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501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E2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48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32D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49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CC1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6AC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80584"/>
    <w:multiLevelType w:val="hybridMultilevel"/>
    <w:tmpl w:val="9B766528"/>
    <w:lvl w:ilvl="0" w:tplc="E65C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40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40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86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2A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88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00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04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6B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919DD"/>
    <w:multiLevelType w:val="multilevel"/>
    <w:tmpl w:val="3F82DB58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55454F"/>
    <w:multiLevelType w:val="multilevel"/>
    <w:tmpl w:val="97AC0DFA"/>
    <w:lvl w:ilvl="0">
      <w:start w:val="1"/>
      <w:numFmt w:val="decimal"/>
      <w:pStyle w:val="Heading1Numbere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3BB553C"/>
    <w:multiLevelType w:val="multilevel"/>
    <w:tmpl w:val="0C487CCE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7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9"/>
    <w:rsid w:val="00074066"/>
    <w:rsid w:val="00D57F47"/>
    <w:rsid w:val="00E37829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basedOn w:val="DefaultParagraphFont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basedOn w:val="DefaultParagraphFont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table" w:styleId="TableGrid">
    <w:name w:val="Table Grid"/>
    <w:basedOn w:val="TableNormal"/>
    <w:uiPriority w:val="59"/>
    <w:rsid w:val="00E3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378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basedOn w:val="DefaultParagraphFont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basedOn w:val="DefaultParagraphFont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table" w:styleId="TableGrid">
    <w:name w:val="Table Grid"/>
    <w:basedOn w:val="TableNormal"/>
    <w:uiPriority w:val="59"/>
    <w:rsid w:val="00E3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378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cross\public\Office%20Templates\2010\RC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 Blank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 Blank Template</vt:lpstr>
    </vt:vector>
  </TitlesOfParts>
  <Company>British Red Cross</Company>
  <LinksUpToDate>false</LinksUpToDate>
  <CharactersWithSpaces>1441</CharactersWithSpaces>
  <SharedDoc>false</SharedDoc>
  <HyperlinkBase/>
  <HLinks>
    <vt:vector size="6" baseType="variant">
      <vt:variant>
        <vt:i4>7340124</vt:i4>
      </vt:variant>
      <vt:variant>
        <vt:i4>-1</vt:i4>
      </vt:variant>
      <vt:variant>
        <vt:i4>2049</vt:i4>
      </vt:variant>
      <vt:variant>
        <vt:i4>1</vt:i4>
      </vt:variant>
      <vt:variant>
        <vt:lpwstr>:::::Users:Shared:0525 RED CROSS TEMPLATES:0525 SUPPORTING ARTWORKS:A4-marque-cropped-RGB.gif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Blank Template</dc:title>
  <dc:creator>Helen Davis</dc:creator>
  <cp:lastModifiedBy>Katy Parker</cp:lastModifiedBy>
  <cp:revision>2</cp:revision>
  <cp:lastPrinted>2005-10-21T09:54:00Z</cp:lastPrinted>
  <dcterms:created xsi:type="dcterms:W3CDTF">2018-02-07T12:17:00Z</dcterms:created>
  <dcterms:modified xsi:type="dcterms:W3CDTF">2018-02-07T12:17:00Z</dcterms:modified>
</cp:coreProperties>
</file>