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40F0" w14:textId="7D8ABAC0" w:rsidR="00D32F2D" w:rsidRPr="00830B76" w:rsidRDefault="00003B87" w:rsidP="00830B76">
      <w:pPr>
        <w:pStyle w:val="Heading1"/>
      </w:pPr>
      <w:r w:rsidRPr="00003B87">
        <w:t>World War I Primary Resources: Lesson 4</w:t>
      </w:r>
      <w:r w:rsidR="00EE23A5" w:rsidRPr="00830B76">
        <w:t xml:space="preserve"> </w:t>
      </w:r>
    </w:p>
    <w:p w14:paraId="14DA941A" w14:textId="77777777" w:rsidR="007545CD" w:rsidRDefault="007545CD" w:rsidP="00830B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8789"/>
      </w:tblGrid>
      <w:tr w:rsidR="00946A50" w:rsidRPr="00830B76" w14:paraId="1EB27F13" w14:textId="77777777" w:rsidTr="00626369">
        <w:trPr>
          <w:trHeight w:val="229"/>
        </w:trPr>
        <w:tc>
          <w:tcPr>
            <w:tcW w:w="8789" w:type="dxa"/>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37BE6842" w14:textId="0EF2B54A" w:rsidR="00946A50" w:rsidRPr="00830B76" w:rsidRDefault="00806E1E" w:rsidP="00626369">
            <w:pPr>
              <w:pStyle w:val="Heading5"/>
              <w:ind w:right="-255"/>
            </w:pPr>
            <w:r w:rsidRPr="00830B76">
              <w:t>Subject</w:t>
            </w:r>
            <w:r w:rsidR="00626369">
              <w:t xml:space="preserve">: </w:t>
            </w:r>
            <w:r w:rsidR="00003B87" w:rsidRPr="00626369">
              <w:rPr>
                <w:b w:val="0"/>
              </w:rPr>
              <w:t>Physical Education</w:t>
            </w:r>
          </w:p>
        </w:tc>
      </w:tr>
      <w:tr w:rsidR="00946A50" w:rsidRPr="00830B76" w14:paraId="69FEEE1D" w14:textId="77777777" w:rsidTr="00D51EB0">
        <w:trPr>
          <w:trHeight w:val="2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738763A5" w14:textId="68B12FF0" w:rsidR="007548A4" w:rsidRDefault="00806E1E" w:rsidP="00D51EB0">
            <w:pPr>
              <w:pStyle w:val="Heading5"/>
              <w:ind w:right="-255"/>
            </w:pPr>
            <w:r>
              <w:t>C</w:t>
            </w:r>
            <w:r w:rsidR="000957E6">
              <w:t>u</w:t>
            </w:r>
            <w:r>
              <w:t>rriculum links</w:t>
            </w:r>
          </w:p>
          <w:p w14:paraId="56A3EE6F" w14:textId="7153C0F2" w:rsidR="00946A50" w:rsidRPr="00830B76" w:rsidRDefault="00626369" w:rsidP="00D51EB0">
            <w:pPr>
              <w:ind w:right="-255"/>
            </w:pPr>
            <w:r w:rsidRPr="00C20292">
              <w:t>See curriculum links from England, Wales, Northern Ireland and Scotland</w:t>
            </w:r>
          </w:p>
        </w:tc>
      </w:tr>
      <w:tr w:rsidR="00946A50" w:rsidRPr="00830B76" w14:paraId="23794AFB" w14:textId="77777777" w:rsidTr="00626369">
        <w:trPr>
          <w:trHeight w:val="39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213C5AEF" w14:textId="3BD49C0B" w:rsidR="00946A50" w:rsidRPr="00830B76" w:rsidRDefault="00806E1E" w:rsidP="00626369">
            <w:pPr>
              <w:pStyle w:val="Heading5"/>
              <w:ind w:right="-255"/>
            </w:pPr>
            <w:r>
              <w:t>Cross curricular opportunities</w:t>
            </w:r>
            <w:r w:rsidR="00626369">
              <w:t xml:space="preserve">: </w:t>
            </w:r>
            <w:r w:rsidR="00003B87" w:rsidRPr="00626369">
              <w:rPr>
                <w:b w:val="0"/>
              </w:rPr>
              <w:t>History, Science, Numeracy</w:t>
            </w:r>
          </w:p>
        </w:tc>
      </w:tr>
      <w:tr w:rsidR="00B50927" w:rsidRPr="00830B76" w14:paraId="77A8B8E8" w14:textId="77777777" w:rsidTr="00626369">
        <w:trPr>
          <w:trHeight w:val="263"/>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63095257" w14:textId="5C55DFCF" w:rsidR="00B50927" w:rsidRPr="00830B76" w:rsidRDefault="00806E1E" w:rsidP="000957E6">
            <w:pPr>
              <w:pStyle w:val="Heading5"/>
              <w:ind w:right="-255"/>
            </w:pPr>
            <w:r w:rsidRPr="00FF520F">
              <w:t>Year Group</w:t>
            </w:r>
            <w:r w:rsidR="00003B87">
              <w:t>/Class</w:t>
            </w:r>
            <w:r w:rsidR="008146D3">
              <w:t>:</w:t>
            </w:r>
          </w:p>
        </w:tc>
      </w:tr>
      <w:tr w:rsidR="00816F60" w:rsidRPr="00830B76" w14:paraId="63A47CE1" w14:textId="77777777" w:rsidTr="00626369">
        <w:trPr>
          <w:trHeight w:val="47"/>
        </w:trPr>
        <w:tc>
          <w:tcPr>
            <w:tcW w:w="8789" w:type="dxa"/>
            <w:tcBorders>
              <w:top w:val="single" w:sz="36" w:space="0" w:color="FFFFFF" w:themeColor="background1"/>
            </w:tcBorders>
            <w:shd w:val="clear" w:color="auto" w:fill="F2F2F2" w:themeFill="background1" w:themeFillShade="F2"/>
          </w:tcPr>
          <w:p w14:paraId="0C02D4A5" w14:textId="6577E076" w:rsidR="00816F60" w:rsidRPr="00FF520F" w:rsidRDefault="000957E6" w:rsidP="00816F60">
            <w:pPr>
              <w:pStyle w:val="Heading5"/>
            </w:pPr>
            <w:r>
              <w:t>Date of lesson</w:t>
            </w:r>
            <w:r w:rsidR="008146D3">
              <w:t>:</w:t>
            </w:r>
          </w:p>
        </w:tc>
      </w:tr>
    </w:tbl>
    <w:p w14:paraId="4D5A65E2" w14:textId="77777777" w:rsidR="00044D52" w:rsidRPr="00830B76" w:rsidRDefault="00044D52" w:rsidP="00830B76"/>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1620"/>
        <w:gridCol w:w="3026"/>
        <w:gridCol w:w="4109"/>
        <w:gridCol w:w="543"/>
      </w:tblGrid>
      <w:tr w:rsidR="00C73733" w:rsidRPr="00830B76" w14:paraId="25B4EB25" w14:textId="77777777" w:rsidTr="000957E6">
        <w:trPr>
          <w:gridAfter w:val="1"/>
          <w:wAfter w:w="543" w:type="dxa"/>
          <w:trHeight w:val="14"/>
        </w:trPr>
        <w:tc>
          <w:tcPr>
            <w:tcW w:w="8755" w:type="dxa"/>
            <w:gridSpan w:val="3"/>
            <w:tcBorders>
              <w:top w:val="nil"/>
              <w:left w:val="nil"/>
              <w:bottom w:val="single" w:sz="4" w:space="0" w:color="auto"/>
              <w:right w:val="nil"/>
            </w:tcBorders>
            <w:shd w:val="clear" w:color="auto" w:fill="auto"/>
          </w:tcPr>
          <w:p w14:paraId="15743228" w14:textId="426CA07E" w:rsidR="00C73733" w:rsidRPr="008612BA" w:rsidRDefault="008146D3" w:rsidP="008612BA">
            <w:pPr>
              <w:pStyle w:val="Heading3"/>
            </w:pPr>
            <w:r>
              <w:t>Background to l</w:t>
            </w:r>
            <w:r w:rsidR="00C73733" w:rsidRPr="008612BA">
              <w:t>earning</w:t>
            </w:r>
          </w:p>
        </w:tc>
      </w:tr>
      <w:tr w:rsidR="00946A50" w:rsidRPr="00830B76" w14:paraId="2A50525C" w14:textId="77777777" w:rsidTr="000957E6">
        <w:trPr>
          <w:gridAfter w:val="1"/>
          <w:wAfter w:w="543" w:type="dxa"/>
          <w:trHeight w:val="21"/>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61F8409A" w14:textId="05AC6BB4" w:rsidR="00003B87" w:rsidRDefault="00003B87" w:rsidP="00003B87">
            <w:pPr>
              <w:pStyle w:val="Paragraph"/>
            </w:pPr>
            <w:r>
              <w:t>Read the following so you understand the basic role of bacteria and macrophages and their relevance to life in the First World War trenches. These will form the two sides of the PE activity which follows.</w:t>
            </w:r>
          </w:p>
          <w:p w14:paraId="3FA748A8" w14:textId="4BF838F3" w:rsidR="00003B87" w:rsidRDefault="00003B87" w:rsidP="00003B87">
            <w:pPr>
              <w:pStyle w:val="Paragraph"/>
            </w:pPr>
            <w:r>
              <w:t xml:space="preserve">Also view the </w:t>
            </w:r>
            <w:r w:rsidR="000957E6">
              <w:t xml:space="preserve">section of the Operation Ouch film </w:t>
            </w:r>
            <w:r>
              <w:t xml:space="preserve">that runs from 07:26 to 11:07. </w:t>
            </w:r>
          </w:p>
          <w:p w14:paraId="501FAA26" w14:textId="0CAD9A9F" w:rsidR="00003B87" w:rsidRDefault="00003B87" w:rsidP="00003B87">
            <w:pPr>
              <w:pStyle w:val="Paragraph"/>
            </w:pPr>
            <w:r>
              <w:t xml:space="preserve">Ask pupils to imagine having a cut on their skin. Normally it heals, quickly and without trouble. But in some cases it can take much longer, and may even become infected. If you were to look at what is happening under a powerful microscope you would see a battle taking place. </w:t>
            </w:r>
          </w:p>
          <w:p w14:paraId="504D0B56" w14:textId="6CB873E8" w:rsidR="00003B87" w:rsidRDefault="00003B87" w:rsidP="00003B87">
            <w:pPr>
              <w:pStyle w:val="Paragraph"/>
            </w:pPr>
            <w:r>
              <w:t>On one side of the battle are helpful macrophages (Greek for "big eater") which are cells in your body that travel to a cut or wound. Their job is to "eat up" any dirt, germs or harmful substances and stop them causing damage to your body or slowing the healing process.</w:t>
            </w:r>
          </w:p>
          <w:p w14:paraId="6B615D47" w14:textId="7B4384E3" w:rsidR="00003B87" w:rsidRDefault="00003B87" w:rsidP="00003B87">
            <w:pPr>
              <w:pStyle w:val="Paragraph"/>
            </w:pPr>
            <w:r>
              <w:t xml:space="preserve">On the other side of the battle are the enemy bacteria which can cause infections that might make you ill, sometimes very ill. In really bad cases a wounded person might have to have their leg or arm amputated as the only way to stop the infection spreading. </w:t>
            </w:r>
          </w:p>
          <w:p w14:paraId="28ADB047" w14:textId="11445638" w:rsidR="00B6673A" w:rsidRPr="008612BA" w:rsidRDefault="00003B87" w:rsidP="00003B87">
            <w:pPr>
              <w:pStyle w:val="Paragraph"/>
              <w:rPr>
                <w:b/>
              </w:rPr>
            </w:pPr>
            <w:r>
              <w:t xml:space="preserve">We now have medicines called antibiotics which fight bacterial infections very effectively. But these weren't available at the time of the First World War. What is more, </w:t>
            </w:r>
            <w:r>
              <w:lastRenderedPageBreak/>
              <w:t>soldiers in the war were often wet, had poor quality food, and were tired through lack of sleep and high levels of stress. All those things weaken the immune system, making it more likely that the macrophages will struggle in the battle against the bacteria.</w:t>
            </w:r>
          </w:p>
        </w:tc>
      </w:tr>
      <w:tr w:rsidR="00D03744" w:rsidRPr="008612BA" w14:paraId="4369E5F5" w14:textId="77777777" w:rsidTr="000957E6">
        <w:trPr>
          <w:gridAfter w:val="1"/>
          <w:wAfter w:w="543" w:type="dxa"/>
          <w:trHeight w:val="268"/>
        </w:trPr>
        <w:tc>
          <w:tcPr>
            <w:tcW w:w="8755" w:type="dxa"/>
            <w:gridSpan w:val="3"/>
            <w:tcBorders>
              <w:top w:val="nil"/>
              <w:left w:val="single" w:sz="24" w:space="0" w:color="FFFFFF" w:themeColor="background1"/>
              <w:bottom w:val="single" w:sz="4" w:space="0" w:color="auto"/>
              <w:right w:val="single" w:sz="48" w:space="0" w:color="FFFFFF" w:themeColor="background1"/>
            </w:tcBorders>
            <w:shd w:val="clear" w:color="auto" w:fill="auto"/>
          </w:tcPr>
          <w:p w14:paraId="19AAAADF" w14:textId="720E4708" w:rsidR="00D03744" w:rsidRPr="008612BA" w:rsidRDefault="00FB0561" w:rsidP="008612BA">
            <w:pPr>
              <w:pStyle w:val="Heading4"/>
            </w:pPr>
            <w:r>
              <w:lastRenderedPageBreak/>
              <w:t>Learning objectives</w:t>
            </w:r>
          </w:p>
        </w:tc>
      </w:tr>
      <w:tr w:rsidR="00D03744" w:rsidRPr="008612BA" w14:paraId="326A24D8" w14:textId="77777777" w:rsidTr="000957E6">
        <w:trPr>
          <w:gridAfter w:val="1"/>
          <w:wAfter w:w="543" w:type="dxa"/>
          <w:trHeight w:val="21"/>
        </w:trPr>
        <w:tc>
          <w:tcPr>
            <w:tcW w:w="8755" w:type="dxa"/>
            <w:gridSpan w:val="3"/>
            <w:tcBorders>
              <w:top w:val="single" w:sz="4" w:space="0" w:color="auto"/>
              <w:left w:val="single" w:sz="24" w:space="0" w:color="FFFFFF" w:themeColor="background1"/>
              <w:bottom w:val="nil"/>
              <w:right w:val="single" w:sz="48" w:space="0" w:color="FFFFFF" w:themeColor="background1"/>
            </w:tcBorders>
            <w:shd w:val="clear" w:color="auto" w:fill="auto"/>
          </w:tcPr>
          <w:p w14:paraId="5E117409" w14:textId="77777777" w:rsidR="00003B87" w:rsidRDefault="00003B87" w:rsidP="00003B87">
            <w:pPr>
              <w:pStyle w:val="Bulleted"/>
            </w:pPr>
            <w:r>
              <w:t>Develop and apply the skills needed to work with others &amp; demonstrate tactics within competition.</w:t>
            </w:r>
          </w:p>
          <w:p w14:paraId="5E9D7467" w14:textId="401D591C" w:rsidR="00003B87" w:rsidRDefault="00003B87" w:rsidP="00003B87">
            <w:pPr>
              <w:pStyle w:val="Bulleted"/>
            </w:pPr>
            <w:r>
              <w:t>Apply basic principles suitable for attacking &amp; defending</w:t>
            </w:r>
          </w:p>
          <w:p w14:paraId="4F094A09" w14:textId="40F04E6E" w:rsidR="00D03744" w:rsidRPr="006576CF" w:rsidRDefault="00003B87" w:rsidP="00003B87">
            <w:pPr>
              <w:pStyle w:val="Bulleted"/>
            </w:pPr>
            <w:r>
              <w:t>Improve catching and throwing ball skills.</w:t>
            </w:r>
          </w:p>
        </w:tc>
      </w:tr>
      <w:tr w:rsidR="00E27A89" w:rsidRPr="008612BA" w14:paraId="1D6B4FBB" w14:textId="77777777" w:rsidTr="000957E6">
        <w:trPr>
          <w:gridAfter w:val="1"/>
          <w:wAfter w:w="543" w:type="dxa"/>
          <w:trHeight w:val="276"/>
        </w:trPr>
        <w:tc>
          <w:tcPr>
            <w:tcW w:w="8755" w:type="dxa"/>
            <w:gridSpan w:val="3"/>
            <w:tcBorders>
              <w:top w:val="nil"/>
              <w:left w:val="single" w:sz="24" w:space="0" w:color="FFFFFF" w:themeColor="background1"/>
              <w:bottom w:val="nil"/>
              <w:right w:val="nil"/>
            </w:tcBorders>
            <w:shd w:val="clear" w:color="auto" w:fill="auto"/>
          </w:tcPr>
          <w:p w14:paraId="7E5BA8E5" w14:textId="605C93E3" w:rsidR="00E27A89" w:rsidRPr="00725AFC" w:rsidRDefault="00E27A89" w:rsidP="008612BA">
            <w:pPr>
              <w:pStyle w:val="Heading4"/>
              <w:rPr>
                <w:color w:val="FFFFFF" w:themeColor="background1"/>
              </w:rPr>
            </w:pPr>
            <w:r w:rsidRPr="008612BA">
              <w:t>Success Criteria</w:t>
            </w:r>
          </w:p>
        </w:tc>
      </w:tr>
      <w:tr w:rsidR="00E27A89" w:rsidRPr="008612BA" w14:paraId="64744C32" w14:textId="77777777" w:rsidTr="000957E6">
        <w:trPr>
          <w:gridAfter w:val="1"/>
          <w:wAfter w:w="543" w:type="dxa"/>
          <w:trHeight w:val="20"/>
        </w:trPr>
        <w:tc>
          <w:tcPr>
            <w:tcW w:w="8755" w:type="dxa"/>
            <w:gridSpan w:val="3"/>
            <w:tcBorders>
              <w:top w:val="single" w:sz="4" w:space="0" w:color="auto"/>
              <w:left w:val="single" w:sz="24" w:space="0" w:color="FFFFFF" w:themeColor="background1"/>
              <w:bottom w:val="nil"/>
              <w:right w:val="nil"/>
            </w:tcBorders>
            <w:shd w:val="clear" w:color="auto" w:fill="auto"/>
          </w:tcPr>
          <w:p w14:paraId="20E88AB9" w14:textId="77777777" w:rsidR="00003B87" w:rsidRDefault="00003B87" w:rsidP="00003B87">
            <w:pPr>
              <w:pStyle w:val="Bulleted"/>
            </w:pPr>
            <w:r>
              <w:t>To be able to work with others as a team</w:t>
            </w:r>
          </w:p>
          <w:p w14:paraId="141EB174" w14:textId="62CD1B2D" w:rsidR="00003B87" w:rsidRDefault="00003B87" w:rsidP="00003B87">
            <w:pPr>
              <w:pStyle w:val="Bulleted"/>
            </w:pPr>
            <w:r>
              <w:t>To send and receive a ball with increasing confidence and control</w:t>
            </w:r>
          </w:p>
          <w:p w14:paraId="788A653C" w14:textId="71986FBA" w:rsidR="00003B87" w:rsidRDefault="00003B87" w:rsidP="00003B87">
            <w:pPr>
              <w:pStyle w:val="Bulleted"/>
            </w:pPr>
            <w:r>
              <w:t>Describe how macrophages help fight off infection and how bacteria will try to get into the body, through a cut or wound and cause illness.</w:t>
            </w:r>
          </w:p>
          <w:p w14:paraId="4A02B205" w14:textId="00031F5F" w:rsidR="00E27A89" w:rsidRPr="008612BA" w:rsidRDefault="00003B87" w:rsidP="00003B87">
            <w:pPr>
              <w:pStyle w:val="Bulleted"/>
            </w:pPr>
            <w:r>
              <w:t>Explain some of the factors, such as poor food and lack of sleep, that influence the outcome of the "battle" between macrophages and bacteria.</w:t>
            </w:r>
          </w:p>
        </w:tc>
      </w:tr>
      <w:tr w:rsidR="00E27A89" w:rsidRPr="00830B76" w14:paraId="3CC184FF" w14:textId="77777777" w:rsidTr="000957E6">
        <w:trPr>
          <w:gridAfter w:val="1"/>
          <w:wAfter w:w="543" w:type="dxa"/>
          <w:trHeight w:val="20"/>
        </w:trPr>
        <w:tc>
          <w:tcPr>
            <w:tcW w:w="8755" w:type="dxa"/>
            <w:gridSpan w:val="3"/>
            <w:tcBorders>
              <w:top w:val="nil"/>
              <w:left w:val="single" w:sz="24" w:space="0" w:color="FFFFFF" w:themeColor="background1"/>
              <w:bottom w:val="single" w:sz="4" w:space="0" w:color="auto"/>
              <w:right w:val="nil"/>
            </w:tcBorders>
            <w:shd w:val="clear" w:color="auto" w:fill="auto"/>
          </w:tcPr>
          <w:p w14:paraId="68C3DB50" w14:textId="7363606D" w:rsidR="00E27A89" w:rsidRPr="00830B76" w:rsidRDefault="00E27A89" w:rsidP="00E27A89">
            <w:pPr>
              <w:pStyle w:val="Heading4"/>
            </w:pPr>
            <w:r w:rsidRPr="008612BA">
              <w:t>Key vocabulary</w:t>
            </w:r>
          </w:p>
        </w:tc>
      </w:tr>
      <w:tr w:rsidR="00E27A89" w:rsidRPr="00830B76" w14:paraId="47ABB543" w14:textId="77777777" w:rsidTr="000957E6">
        <w:trPr>
          <w:gridAfter w:val="1"/>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37B72B45" w14:textId="77777777" w:rsidR="00003B87" w:rsidRDefault="00003B87" w:rsidP="00003B87">
            <w:pPr>
              <w:pStyle w:val="Bulleted"/>
            </w:pPr>
            <w:r>
              <w:t>Attacking/ Defending</w:t>
            </w:r>
          </w:p>
          <w:p w14:paraId="0903C3B2" w14:textId="7DB208D0" w:rsidR="00003B87" w:rsidRDefault="00003B87" w:rsidP="00003B87">
            <w:pPr>
              <w:pStyle w:val="Bulleted"/>
            </w:pPr>
            <w:r>
              <w:t>Sending/ receiving</w:t>
            </w:r>
          </w:p>
          <w:p w14:paraId="70773E08" w14:textId="32091D35" w:rsidR="00003B87" w:rsidRDefault="00003B87" w:rsidP="00003B87">
            <w:pPr>
              <w:pStyle w:val="Bulleted"/>
            </w:pPr>
            <w:r>
              <w:t>Tactics</w:t>
            </w:r>
          </w:p>
          <w:p w14:paraId="2993A5DB" w14:textId="22B247A8" w:rsidR="00003B87" w:rsidRDefault="00003B87" w:rsidP="00003B87">
            <w:pPr>
              <w:pStyle w:val="Bulleted"/>
            </w:pPr>
            <w:r>
              <w:t>Macrophages</w:t>
            </w:r>
          </w:p>
          <w:p w14:paraId="204E7A3C" w14:textId="2C73C3DC" w:rsidR="00003B87" w:rsidRDefault="00003B87" w:rsidP="00003B87">
            <w:pPr>
              <w:pStyle w:val="Bulleted"/>
            </w:pPr>
            <w:r>
              <w:t>Bacteria</w:t>
            </w:r>
          </w:p>
          <w:p w14:paraId="2067C2DF" w14:textId="702DA1DD" w:rsidR="00E27A89" w:rsidRPr="00E27A89" w:rsidRDefault="00003B87" w:rsidP="00003B87">
            <w:pPr>
              <w:pStyle w:val="Bulleted"/>
            </w:pPr>
            <w:r>
              <w:t>Antibodies – help the macrophages fight bacteria.</w:t>
            </w:r>
          </w:p>
        </w:tc>
      </w:tr>
      <w:tr w:rsidR="00806E1E" w:rsidRPr="00830B76" w14:paraId="12B214DD" w14:textId="77777777" w:rsidTr="000957E6">
        <w:trPr>
          <w:gridAfter w:val="1"/>
          <w:wAfter w:w="543" w:type="dxa"/>
          <w:trHeight w:val="20"/>
        </w:trPr>
        <w:tc>
          <w:tcPr>
            <w:tcW w:w="8755"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65308D85" w14:textId="0F552B63" w:rsidR="00806E1E" w:rsidRPr="008612BA" w:rsidRDefault="00595D80" w:rsidP="00595D80">
            <w:pPr>
              <w:pStyle w:val="Heading4"/>
            </w:pPr>
            <w:r>
              <w:t>Resources</w:t>
            </w:r>
          </w:p>
        </w:tc>
      </w:tr>
      <w:tr w:rsidR="00806E1E" w:rsidRPr="00830B76" w14:paraId="1F2742E7" w14:textId="77777777" w:rsidTr="000957E6">
        <w:trPr>
          <w:gridAfter w:val="1"/>
          <w:wAfter w:w="543" w:type="dxa"/>
          <w:trHeight w:val="20"/>
        </w:trPr>
        <w:tc>
          <w:tcPr>
            <w:tcW w:w="8755"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01E8AC56" w14:textId="5930554C" w:rsidR="00003B87" w:rsidRDefault="00003B87" w:rsidP="00003B87">
            <w:pPr>
              <w:pStyle w:val="Bulleted"/>
            </w:pPr>
            <w:r>
              <w:t>50 tennis balls</w:t>
            </w:r>
            <w:r w:rsidR="000957E6">
              <w:t xml:space="preserve">, </w:t>
            </w:r>
            <w:r>
              <w:t>7 hoops</w:t>
            </w:r>
            <w:r w:rsidR="000957E6">
              <w:t xml:space="preserve">, </w:t>
            </w:r>
            <w:r>
              <w:t>Bibs/ bands</w:t>
            </w:r>
            <w:r w:rsidR="000957E6">
              <w:t xml:space="preserve">, </w:t>
            </w:r>
            <w:r>
              <w:t>3 soft balls</w:t>
            </w:r>
            <w:r w:rsidR="000957E6">
              <w:t xml:space="preserve">, </w:t>
            </w:r>
            <w:r>
              <w:t>3 large mats</w:t>
            </w:r>
          </w:p>
          <w:p w14:paraId="56280A8D" w14:textId="0999B19C" w:rsidR="00003B87" w:rsidRDefault="00003B87" w:rsidP="00003B87">
            <w:pPr>
              <w:pStyle w:val="Bulleted"/>
            </w:pPr>
            <w:r>
              <w:t>White board/ lap top.</w:t>
            </w:r>
          </w:p>
          <w:p w14:paraId="34619894" w14:textId="175F0447" w:rsidR="00806E1E" w:rsidRPr="00595D80" w:rsidRDefault="00003B87" w:rsidP="00D07BD9">
            <w:pPr>
              <w:pStyle w:val="Bulleted"/>
            </w:pPr>
            <w:r>
              <w:t>Operation ouch WWI  film section 07:26–11:07</w:t>
            </w:r>
          </w:p>
        </w:tc>
      </w:tr>
      <w:tr w:rsidR="00AC0523" w:rsidRPr="00830B76" w14:paraId="71194F9C" w14:textId="77777777" w:rsidTr="000957E6">
        <w:trPr>
          <w:trHeight w:val="281"/>
        </w:trPr>
        <w:tc>
          <w:tcPr>
            <w:tcW w:w="9298" w:type="dxa"/>
            <w:gridSpan w:val="4"/>
            <w:tcBorders>
              <w:top w:val="nil"/>
              <w:left w:val="single" w:sz="24" w:space="0" w:color="FFFFFF" w:themeColor="background1"/>
              <w:bottom w:val="single" w:sz="4" w:space="0" w:color="auto"/>
              <w:right w:val="single" w:sz="24" w:space="0" w:color="FFFFFF" w:themeColor="background1"/>
            </w:tcBorders>
            <w:shd w:val="clear" w:color="auto" w:fill="auto"/>
          </w:tcPr>
          <w:p w14:paraId="65F4882F" w14:textId="42D5995B" w:rsidR="00AC0523" w:rsidRPr="00E27A89" w:rsidRDefault="00AC0523" w:rsidP="00AC6432">
            <w:pPr>
              <w:pStyle w:val="Heading3"/>
            </w:pPr>
            <w:r w:rsidRPr="00830B76">
              <w:lastRenderedPageBreak/>
              <w:t>SEQUENCE OF LESSON –</w:t>
            </w:r>
            <w:r>
              <w:t xml:space="preserve"> </w:t>
            </w:r>
            <w:r w:rsidRPr="00830B76">
              <w:t>(based on 40 minute lesson)</w:t>
            </w:r>
          </w:p>
        </w:tc>
      </w:tr>
      <w:tr w:rsidR="00AC0523" w:rsidRPr="00830B76" w14:paraId="12D4AFAD" w14:textId="77777777" w:rsidTr="000957E6">
        <w:trPr>
          <w:trHeight w:val="5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730FFA05" w14:textId="77777777" w:rsidR="00AC0523" w:rsidRPr="00725AFC" w:rsidRDefault="00AC0523" w:rsidP="00E27A89">
            <w:pPr>
              <w:pStyle w:val="Heading4"/>
              <w:rPr>
                <w:color w:val="FFFFFF" w:themeColor="background1"/>
              </w:rPr>
            </w:pPr>
            <w:r w:rsidRPr="00725AFC">
              <w:rPr>
                <w:color w:val="FFFFFF" w:themeColor="background1"/>
              </w:rPr>
              <w:t>Timings</w:t>
            </w:r>
          </w:p>
          <w:p w14:paraId="46F796D0" w14:textId="53B0D09D" w:rsidR="00AC0523" w:rsidRPr="00725AFC" w:rsidRDefault="00003B87" w:rsidP="00E27A89">
            <w:pPr>
              <w:pStyle w:val="Heading4"/>
              <w:rPr>
                <w:b w:val="0"/>
                <w:color w:val="FFFFFF" w:themeColor="background1"/>
              </w:rPr>
            </w:pPr>
            <w:r>
              <w:rPr>
                <w:b w:val="0"/>
                <w:color w:val="FFFFFF" w:themeColor="background1"/>
              </w:rPr>
              <w:t xml:space="preserve">5 </w:t>
            </w:r>
            <w:r w:rsidR="00AC0523" w:rsidRPr="00725AFC">
              <w:rPr>
                <w:b w:val="0"/>
                <w:color w:val="FFFFFF" w:themeColor="background1"/>
              </w:rPr>
              <w:t>minutes</w:t>
            </w:r>
            <w:r w:rsidR="00AC0523" w:rsidRPr="00725AFC">
              <w:rPr>
                <w:b w:val="0"/>
                <w:color w:val="FFFFFF" w:themeColor="background1"/>
              </w:rPr>
              <w:softHyphen/>
            </w: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3CBB747C" w14:textId="77777777" w:rsidR="00AC0523" w:rsidRPr="00830B76" w:rsidRDefault="00AC0523" w:rsidP="003B5D05">
            <w:pPr>
              <w:pStyle w:val="Heading5"/>
            </w:pPr>
            <w:r w:rsidRPr="00830B76">
              <w:t>Introduction</w:t>
            </w:r>
          </w:p>
          <w:p w14:paraId="3CFED064" w14:textId="3100ED05" w:rsidR="00003B87" w:rsidRDefault="00003B87" w:rsidP="00003B87">
            <w:pPr>
              <w:pStyle w:val="Paragraph"/>
            </w:pPr>
            <w:r>
              <w:t>Operat</w:t>
            </w:r>
            <w:r w:rsidR="00D07BD9">
              <w:t>ion ouch WWI film section 07:26–</w:t>
            </w:r>
            <w:r>
              <w:t>11:07</w:t>
            </w:r>
          </w:p>
          <w:p w14:paraId="7A907490" w14:textId="00371B54" w:rsidR="00003B87" w:rsidRPr="00830B76" w:rsidRDefault="00003B87" w:rsidP="00003B87">
            <w:pPr>
              <w:pStyle w:val="Paragraph"/>
            </w:pPr>
            <w:r>
              <w:t xml:space="preserve">Read the ‘Background to learning’ on Macrophages &amp; Bacteria </w:t>
            </w:r>
          </w:p>
        </w:tc>
      </w:tr>
      <w:tr w:rsidR="00003B87" w:rsidRPr="00830B76" w14:paraId="0FFC78BA" w14:textId="77777777" w:rsidTr="000957E6">
        <w:trPr>
          <w:trHeight w:val="2794"/>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37A968D8" w14:textId="2EDC07CA" w:rsidR="00003B87" w:rsidRPr="00725AFC" w:rsidRDefault="00003B87" w:rsidP="00E27A89">
            <w:pPr>
              <w:pStyle w:val="Heading4"/>
              <w:rPr>
                <w:b w:val="0"/>
                <w:color w:val="FFFFFF" w:themeColor="background1"/>
              </w:rPr>
            </w:pPr>
            <w:r w:rsidRPr="00725AFC">
              <w:rPr>
                <w:b w:val="0"/>
                <w:color w:val="FFFFFF" w:themeColor="background1"/>
              </w:rPr>
              <w:t>10 minutes</w:t>
            </w:r>
            <w:r w:rsidRPr="00725AFC">
              <w:rPr>
                <w:b w:val="0"/>
                <w:color w:val="FFFFFF" w:themeColor="background1"/>
              </w:rPr>
              <w:softHyphen/>
            </w: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50F82C61" w14:textId="097ADE24" w:rsidR="00003B87" w:rsidRPr="00830B76" w:rsidRDefault="00003B87" w:rsidP="00003B87">
            <w:pPr>
              <w:pStyle w:val="Heading5"/>
            </w:pPr>
            <w:r w:rsidRPr="00003B87">
              <w:t>Warm Up: Rob the Trench</w:t>
            </w:r>
          </w:p>
          <w:p w14:paraId="31031C89" w14:textId="08CCE1FE" w:rsidR="00003B87" w:rsidRPr="00003B87" w:rsidRDefault="00003B87" w:rsidP="00003B87">
            <w:pPr>
              <w:pStyle w:val="Paragraph"/>
              <w:rPr>
                <w:b/>
              </w:rPr>
            </w:pPr>
            <w:r w:rsidRPr="00003B87">
              <w:rPr>
                <w:b/>
              </w:rPr>
              <w:t>(Equipment needed – 50 Tennis balls</w:t>
            </w:r>
            <w:r w:rsidR="005704B3">
              <w:rPr>
                <w:b/>
              </w:rPr>
              <w:t xml:space="preserve"> </w:t>
            </w:r>
            <w:r w:rsidRPr="00003B87">
              <w:rPr>
                <w:b/>
              </w:rPr>
              <w:t>/ 7 hoops)</w:t>
            </w:r>
          </w:p>
          <w:p w14:paraId="5F6A7867" w14:textId="77777777" w:rsidR="00003B87" w:rsidRDefault="00003B87" w:rsidP="00003B87">
            <w:pPr>
              <w:pStyle w:val="Paragraph"/>
            </w:pPr>
            <w:r>
              <w:t>Set the scene – the hoops are the trenches, the balls represent antibodies.</w:t>
            </w:r>
          </w:p>
          <w:p w14:paraId="1299EFF2" w14:textId="77777777" w:rsidR="00003B87" w:rsidRDefault="00003B87" w:rsidP="00003B87">
            <w:pPr>
              <w:pStyle w:val="Paragraph"/>
            </w:pPr>
            <w:r>
              <w:t xml:space="preserve">6 groups of 5 children standing behind the 6 hoops which have been evenly spaced around the room. </w:t>
            </w:r>
          </w:p>
          <w:p w14:paraId="3696D94D" w14:textId="77777777" w:rsidR="00003B87" w:rsidRDefault="00003B87" w:rsidP="00003B87">
            <w:pPr>
              <w:pStyle w:val="Paragraph"/>
            </w:pPr>
            <w:r>
              <w:t>Balls (Antibodies) in hoop (trench) in centre of room.</w:t>
            </w:r>
          </w:p>
          <w:p w14:paraId="32FD99A2" w14:textId="235673D4" w:rsidR="00003B87" w:rsidRDefault="00003B87" w:rsidP="00003B87">
            <w:pPr>
              <w:pStyle w:val="Paragraph"/>
            </w:pPr>
            <w:r>
              <w:t>(Aim of game is for each team to collect as many balls as they can)</w:t>
            </w:r>
          </w:p>
          <w:p w14:paraId="45FBA7E7" w14:textId="77777777" w:rsidR="00003B87" w:rsidRDefault="00003B87" w:rsidP="00003B87">
            <w:pPr>
              <w:pStyle w:val="Paragraph"/>
            </w:pPr>
            <w:r>
              <w:t xml:space="preserve">To start, place a hoop in the centre of room with all the balls in it. </w:t>
            </w:r>
          </w:p>
          <w:p w14:paraId="5F0CC5F7" w14:textId="46A65512" w:rsidR="00003B87" w:rsidRDefault="00003B87" w:rsidP="00003B87">
            <w:pPr>
              <w:pStyle w:val="Paragraph"/>
            </w:pPr>
            <w:r>
              <w:t>When the teacher blows a whistle one person from each group has to run to the centre hoop and pick up a ball and return it to their own team hoop. At this point the next person in the line can go from that group.</w:t>
            </w:r>
          </w:p>
          <w:p w14:paraId="08136AC0" w14:textId="77777777" w:rsidR="00003B87" w:rsidRDefault="00003B87" w:rsidP="00003B87">
            <w:pPr>
              <w:pStyle w:val="Paragraph"/>
            </w:pPr>
            <w:r>
              <w:t xml:space="preserve">When the centre hoop is empty children may take the balls (antibodies) from any other trench. </w:t>
            </w:r>
          </w:p>
          <w:p w14:paraId="6BF30F4E" w14:textId="77777777" w:rsidR="00003B87" w:rsidRDefault="00003B87" w:rsidP="00003B87">
            <w:pPr>
              <w:pStyle w:val="Paragraph"/>
            </w:pPr>
            <w:r>
              <w:t xml:space="preserve">No interference from other players is allowed. </w:t>
            </w:r>
          </w:p>
          <w:p w14:paraId="669F0F15" w14:textId="77777777" w:rsidR="00003B87" w:rsidRDefault="00003B87" w:rsidP="00003B87">
            <w:pPr>
              <w:pStyle w:val="Paragraph"/>
            </w:pPr>
            <w:r>
              <w:t xml:space="preserve">Only one ball (antibody) allowed to be carried at a time. </w:t>
            </w:r>
          </w:p>
          <w:p w14:paraId="02E929D2" w14:textId="761A7132" w:rsidR="00003B87" w:rsidRDefault="00003B87" w:rsidP="00003B87">
            <w:pPr>
              <w:pStyle w:val="Paragraph"/>
            </w:pPr>
            <w:r>
              <w:t>The number of balls (antibodies) in each hoop (trench) at the end of the activity (suggest 3-4 minutes) are counted.</w:t>
            </w:r>
          </w:p>
          <w:p w14:paraId="7928095F" w14:textId="0AE58CC7" w:rsidR="00003B87" w:rsidRPr="00830B76" w:rsidRDefault="00003B87" w:rsidP="00003B87">
            <w:pPr>
              <w:pStyle w:val="Paragraph"/>
            </w:pPr>
            <w:r>
              <w:t>Emphasise that those groups that have more balls (antibodies) in their trench is very good news for the soldiers. They are more likely to be healthy and survive.</w:t>
            </w:r>
            <w:r w:rsidRPr="00830B76">
              <w:t xml:space="preserve"> </w:t>
            </w:r>
          </w:p>
        </w:tc>
      </w:tr>
      <w:tr w:rsidR="00AC0523" w:rsidRPr="00830B76" w14:paraId="38E7B3EA" w14:textId="77777777" w:rsidTr="000957E6">
        <w:trPr>
          <w:trHeight w:val="2794"/>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046440F7" w14:textId="76501E6B" w:rsidR="00AC0523" w:rsidRPr="00725AFC" w:rsidRDefault="00003B87" w:rsidP="00E27A89">
            <w:pPr>
              <w:pStyle w:val="Heading4"/>
              <w:rPr>
                <w:b w:val="0"/>
                <w:color w:val="FFFFFF" w:themeColor="background1"/>
              </w:rPr>
            </w:pPr>
            <w:r>
              <w:rPr>
                <w:b w:val="0"/>
                <w:color w:val="FFFFFF" w:themeColor="background1"/>
              </w:rPr>
              <w:lastRenderedPageBreak/>
              <w:t>20</w:t>
            </w:r>
            <w:r w:rsidR="00AC0523" w:rsidRPr="00725AFC">
              <w:rPr>
                <w:b w:val="0"/>
                <w:color w:val="FFFFFF" w:themeColor="background1"/>
              </w:rPr>
              <w:t xml:space="preserve"> minutes </w:t>
            </w:r>
          </w:p>
          <w:p w14:paraId="151CF14A" w14:textId="77777777" w:rsidR="00AC0523" w:rsidRPr="00725AFC" w:rsidRDefault="00AC0523" w:rsidP="00E27A89">
            <w:pPr>
              <w:rPr>
                <w:color w:val="FFFFFF" w:themeColor="background1"/>
              </w:rPr>
            </w:pP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6E830C88" w14:textId="77777777" w:rsidR="00AC0523" w:rsidRPr="00830B76" w:rsidRDefault="00AC0523" w:rsidP="003B5D05">
            <w:pPr>
              <w:pStyle w:val="Heading5"/>
            </w:pPr>
            <w:r w:rsidRPr="00830B76">
              <w:t xml:space="preserve">Group or class activities </w:t>
            </w:r>
          </w:p>
          <w:p w14:paraId="4F294C50" w14:textId="77777777" w:rsidR="00003B87" w:rsidRPr="00003B87" w:rsidRDefault="00003B87" w:rsidP="00003B87">
            <w:pPr>
              <w:pStyle w:val="Paragraph"/>
              <w:rPr>
                <w:b/>
              </w:rPr>
            </w:pPr>
            <w:r w:rsidRPr="00003B87">
              <w:rPr>
                <w:b/>
              </w:rPr>
              <w:t>Bacteria ball (rules of dodge ball)</w:t>
            </w:r>
          </w:p>
          <w:p w14:paraId="7C5F2FA1" w14:textId="4C3432F1" w:rsidR="00003B87" w:rsidRDefault="00003B87" w:rsidP="00003B87">
            <w:pPr>
              <w:pStyle w:val="Paragraph"/>
            </w:pPr>
            <w:r>
              <w:t xml:space="preserve">Equipment needed – enough bibs/bands for the whole class to use, 3 soft balls, </w:t>
            </w:r>
            <w:proofErr w:type="gramStart"/>
            <w:r>
              <w:t>mats</w:t>
            </w:r>
            <w:proofErr w:type="gramEnd"/>
            <w:r>
              <w:t xml:space="preserve"> to be put along the centre of the hall.</w:t>
            </w:r>
          </w:p>
          <w:p w14:paraId="7634F1AB" w14:textId="0993184A" w:rsidR="00003B87" w:rsidRDefault="00003B87" w:rsidP="00003B87">
            <w:pPr>
              <w:pStyle w:val="Paragraph"/>
            </w:pPr>
            <w:r>
              <w:t xml:space="preserve">Place the mats down the centre of the hall. These are signified as "no man's land", land that </w:t>
            </w:r>
            <w:proofErr w:type="gramStart"/>
            <w:r>
              <w:t>neither side holds and</w:t>
            </w:r>
            <w:proofErr w:type="gramEnd"/>
            <w:r>
              <w:t xml:space="preserve"> which is too dangerous to enter. Players must never cross the dividing line. They must stay in their area of the room. </w:t>
            </w:r>
          </w:p>
          <w:p w14:paraId="664BD2E6" w14:textId="2D3B9C89" w:rsidR="00003B87" w:rsidRDefault="00003B87" w:rsidP="00003B87">
            <w:pPr>
              <w:pStyle w:val="Paragraph"/>
            </w:pPr>
            <w:r>
              <w:t>Divide</w:t>
            </w:r>
            <w:r w:rsidR="00D07BD9">
              <w:t xml:space="preserve"> the class into two even teams </w:t>
            </w:r>
            <w:r w:rsidR="00D07BD9">
              <w:t>–</w:t>
            </w:r>
            <w:bookmarkStart w:id="0" w:name="_GoBack"/>
            <w:bookmarkEnd w:id="0"/>
            <w:r>
              <w:t xml:space="preserve"> macrophages versus bacteria.</w:t>
            </w:r>
          </w:p>
          <w:p w14:paraId="7C2ED47D" w14:textId="012FE6BE" w:rsidR="00003B87" w:rsidRDefault="00003B87" w:rsidP="00003B87">
            <w:pPr>
              <w:pStyle w:val="Paragraph"/>
            </w:pPr>
            <w:r>
              <w:t>First team to eliminate the opposing team by reducing it to just one player wins that round. Suggest playing the best of five rounds</w:t>
            </w:r>
          </w:p>
          <w:p w14:paraId="689C33E4" w14:textId="25B3BD0C" w:rsidR="00003B87" w:rsidRDefault="00003B87" w:rsidP="00003B87">
            <w:pPr>
              <w:pStyle w:val="Paragraph"/>
            </w:pPr>
            <w:r>
              <w:t>To start the game both teams must line up at the back of their area and the 3 balls are placed in a line along the dividing line which is the middle of the mats (this is the only time that the mats can be walked on).</w:t>
            </w:r>
          </w:p>
          <w:p w14:paraId="778E0BBF" w14:textId="7B684DC6" w:rsidR="00003B87" w:rsidRDefault="00003B87" w:rsidP="00003B87">
            <w:pPr>
              <w:pStyle w:val="Paragraph"/>
            </w:pPr>
            <w:r>
              <w:t xml:space="preserve">When the whistle is blown the players from both teams have to run into the middle to retrieve a ball. Whoever gets there first takes the ball back into </w:t>
            </w:r>
            <w:proofErr w:type="gramStart"/>
            <w:r>
              <w:t>their own</w:t>
            </w:r>
            <w:proofErr w:type="gramEnd"/>
            <w:r>
              <w:t xml:space="preserve"> team area.</w:t>
            </w:r>
          </w:p>
          <w:p w14:paraId="1F6596E0" w14:textId="77777777" w:rsidR="00003B87" w:rsidRDefault="00003B87" w:rsidP="00003B87">
            <w:pPr>
              <w:pStyle w:val="Paragraph"/>
            </w:pPr>
            <w:r>
              <w:t xml:space="preserve">To switch an opposing  player onto your side (macrophage or bacteria) you must </w:t>
            </w:r>
          </w:p>
          <w:p w14:paraId="1759C5DA" w14:textId="6B7C9728" w:rsidR="00003B87" w:rsidRDefault="00003B87" w:rsidP="00003B87">
            <w:pPr>
              <w:pStyle w:val="Bulleted"/>
            </w:pPr>
            <w:r>
              <w:t>hit them with a ball below the knee;  or</w:t>
            </w:r>
          </w:p>
          <w:p w14:paraId="4DD007AA" w14:textId="3AAB9879" w:rsidR="00003B87" w:rsidRDefault="00003B87" w:rsidP="00003B87">
            <w:pPr>
              <w:pStyle w:val="Bulleted"/>
            </w:pPr>
            <w:proofErr w:type="gramStart"/>
            <w:r>
              <w:t>catch</w:t>
            </w:r>
            <w:proofErr w:type="gramEnd"/>
            <w:r>
              <w:t xml:space="preserve"> a ball they have thrown.</w:t>
            </w:r>
          </w:p>
          <w:p w14:paraId="40C2E1F8" w14:textId="77777777" w:rsidR="00003B87" w:rsidRDefault="00003B87" w:rsidP="00003B87">
            <w:pPr>
              <w:pStyle w:val="Paragraph"/>
            </w:pPr>
            <w:r>
              <w:t>Note the following:</w:t>
            </w:r>
          </w:p>
          <w:p w14:paraId="00B3E516" w14:textId="4EEB79BE" w:rsidR="00003B87" w:rsidRDefault="00003B87" w:rsidP="00003B87">
            <w:pPr>
              <w:pStyle w:val="Bulleted"/>
            </w:pPr>
            <w:r>
              <w:t>If the ball hits above the knee then the player has not been hit and the thrower has to join the opposing side.</w:t>
            </w:r>
          </w:p>
          <w:p w14:paraId="0C73288F" w14:textId="08E17438" w:rsidR="00AC0523" w:rsidRPr="00830B76" w:rsidRDefault="00003B87" w:rsidP="00003B87">
            <w:pPr>
              <w:pStyle w:val="Paragraph"/>
            </w:pPr>
            <w:r>
              <w:t>When there is only one person left in a team the game is over and the other team has won. To start the game again the balls go back into the middle and the team that won gets a point.</w:t>
            </w:r>
            <w:r w:rsidRPr="00830B76">
              <w:t xml:space="preserve"> </w:t>
            </w:r>
          </w:p>
        </w:tc>
      </w:tr>
      <w:tr w:rsidR="00AC0523" w:rsidRPr="00830B76" w14:paraId="25181963" w14:textId="77777777" w:rsidTr="000957E6">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2BEDFA2A" w14:textId="0619945A" w:rsidR="00AC0523" w:rsidRPr="00725AFC" w:rsidRDefault="002365AD" w:rsidP="00E27A89">
            <w:pPr>
              <w:pStyle w:val="Heading4"/>
              <w:rPr>
                <w:b w:val="0"/>
                <w:color w:val="FFFFFF" w:themeColor="background1"/>
              </w:rPr>
            </w:pPr>
            <w:r>
              <w:rPr>
                <w:b w:val="0"/>
                <w:color w:val="FFFFFF" w:themeColor="background1"/>
              </w:rPr>
              <w:t>Time available</w:t>
            </w:r>
          </w:p>
          <w:p w14:paraId="63A2F526" w14:textId="77777777" w:rsidR="00AC0523" w:rsidRPr="00725AFC" w:rsidRDefault="00AC0523" w:rsidP="00E27A89">
            <w:pPr>
              <w:rPr>
                <w:color w:val="FFFFFF" w:themeColor="background1"/>
              </w:rPr>
            </w:pPr>
          </w:p>
        </w:tc>
        <w:tc>
          <w:tcPr>
            <w:tcW w:w="7678" w:type="dxa"/>
            <w:gridSpan w:val="3"/>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466C88BE" w14:textId="77777777" w:rsidR="00AC0523" w:rsidRPr="003B5D05" w:rsidRDefault="00AC0523" w:rsidP="003B5D05">
            <w:pPr>
              <w:pStyle w:val="Heading5"/>
            </w:pPr>
            <w:r w:rsidRPr="003B5D05">
              <w:t xml:space="preserve">Plenary </w:t>
            </w:r>
          </w:p>
          <w:p w14:paraId="6406BD90" w14:textId="40B7EF9B" w:rsidR="00003B87" w:rsidRDefault="00003B87" w:rsidP="00003B87">
            <w:pPr>
              <w:pStyle w:val="Paragraph"/>
            </w:pPr>
            <w:r>
              <w:t>Warm down stretching exercises</w:t>
            </w:r>
          </w:p>
          <w:p w14:paraId="1DCF4A63" w14:textId="6B6FF3A9" w:rsidR="00003B87" w:rsidRDefault="00003B87" w:rsidP="00003B87">
            <w:pPr>
              <w:pStyle w:val="Paragraph"/>
            </w:pPr>
            <w:r>
              <w:t>Ask pupils what they have learnt from this lesson</w:t>
            </w:r>
          </w:p>
          <w:p w14:paraId="34657C3A" w14:textId="40E378E1" w:rsidR="00003B87" w:rsidRDefault="00003B87" w:rsidP="00003B87">
            <w:pPr>
              <w:pStyle w:val="Bulleted"/>
            </w:pPr>
            <w:r>
              <w:t>What weakened the immune systems of soldiers in the trenches? (They were wet, had poor diets and were tired through lack of sleep and high levels of stress)</w:t>
            </w:r>
          </w:p>
          <w:p w14:paraId="345B82C1" w14:textId="71A12B86" w:rsidR="00003B87" w:rsidRDefault="00003B87" w:rsidP="00003B87">
            <w:pPr>
              <w:pStyle w:val="Bulleted"/>
            </w:pPr>
            <w:r>
              <w:t xml:space="preserve">What do macrophages do? (Their job is to "eat up" any dirt, germs or </w:t>
            </w:r>
            <w:r>
              <w:lastRenderedPageBreak/>
              <w:t>harmful substances and stop them causing damage to your body or slowing the healing process.)</w:t>
            </w:r>
          </w:p>
          <w:p w14:paraId="7B37F590" w14:textId="77777777" w:rsidR="00AC0523" w:rsidRDefault="00003B87" w:rsidP="00003B87">
            <w:pPr>
              <w:pStyle w:val="Bulleted"/>
            </w:pPr>
            <w:r>
              <w:t>If the macrophage team in the bacteria ball activity had been wet, tired and stressed, how would their performance have been affected?</w:t>
            </w:r>
          </w:p>
          <w:p w14:paraId="332DE82D" w14:textId="77777777" w:rsidR="00771B12" w:rsidRDefault="00771B12" w:rsidP="00771B12">
            <w:pPr>
              <w:pStyle w:val="Bulleted"/>
              <w:numPr>
                <w:ilvl w:val="0"/>
                <w:numId w:val="0"/>
              </w:numPr>
              <w:pBdr>
                <w:bottom w:val="single" w:sz="6" w:space="1" w:color="auto"/>
              </w:pBdr>
              <w:ind w:left="284" w:hanging="284"/>
            </w:pPr>
          </w:p>
          <w:p w14:paraId="3DED5354" w14:textId="77777777" w:rsidR="00771B12" w:rsidRPr="00830B76" w:rsidRDefault="00771B12" w:rsidP="00771B12">
            <w:pPr>
              <w:pStyle w:val="Heading5"/>
              <w:spacing w:before="60"/>
            </w:pPr>
            <w:r w:rsidRPr="00830B76">
              <w:t>Extension Exercise</w:t>
            </w:r>
          </w:p>
          <w:p w14:paraId="37068612" w14:textId="77777777" w:rsidR="005704B3" w:rsidRDefault="00771B12" w:rsidP="00771B12">
            <w:pPr>
              <w:pStyle w:val="Paragraph"/>
            </w:pPr>
            <w:r>
              <w:t xml:space="preserve">The Red Cross seeks to preserve a measure of humanity in the midst of war and its work is based on the guiding principle that even wars have limits.  </w:t>
            </w:r>
          </w:p>
          <w:p w14:paraId="3C813FB7" w14:textId="10522E3E" w:rsidR="00771B12" w:rsidRDefault="00771B12" w:rsidP="00771B12">
            <w:pPr>
              <w:pStyle w:val="Paragraph"/>
            </w:pPr>
            <w:r>
              <w:t>The Red Cross cares for prisoners, the wounded and sick, and civilians affected by conflict. The Red Cross is impartial, makes no discrimination as to nationality, race, religious beliefs, class or political opinions and endeavours to relieve the suffering of individuals, being guided solely by their needs, and to give priority to the most urgent cases of distress.</w:t>
            </w:r>
          </w:p>
          <w:p w14:paraId="374028CC" w14:textId="77777777" w:rsidR="00771B12" w:rsidRDefault="00771B12" w:rsidP="00771B12">
            <w:pPr>
              <w:pStyle w:val="Paragraph"/>
            </w:pPr>
            <w:r>
              <w:t>Start a discussion around the following points.</w:t>
            </w:r>
          </w:p>
          <w:p w14:paraId="59F74CBF" w14:textId="77777777" w:rsidR="00771B12" w:rsidRDefault="00771B12" w:rsidP="00771B12">
            <w:pPr>
              <w:pStyle w:val="Bulleted"/>
            </w:pPr>
            <w:r>
              <w:t>How important they think it is for wounded soldiers to have access to medical care?</w:t>
            </w:r>
          </w:p>
          <w:p w14:paraId="194271E5" w14:textId="0C51B903" w:rsidR="00771B12" w:rsidRPr="00830B76" w:rsidRDefault="00771B12" w:rsidP="00771B12">
            <w:pPr>
              <w:pStyle w:val="Bulleted"/>
            </w:pPr>
            <w:r>
              <w:t>Does it matter what side they are on?</w:t>
            </w:r>
          </w:p>
        </w:tc>
      </w:tr>
      <w:tr w:rsidR="00AC6432" w:rsidRPr="00830B76" w14:paraId="4A957ABF" w14:textId="77777777" w:rsidTr="000957E6">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1A3BBC2D" w14:textId="4AED1BD2" w:rsidR="00AC6432" w:rsidRPr="008612BA" w:rsidRDefault="00AC6432" w:rsidP="00E27A89">
            <w:pPr>
              <w:pStyle w:val="Heading3"/>
            </w:pP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00AEBD01" w14:textId="77777777" w:rsidR="00AC6432" w:rsidRPr="008612BA" w:rsidRDefault="00AC6432" w:rsidP="00E27A89">
            <w:pPr>
              <w:pStyle w:val="Heading3"/>
            </w:pPr>
          </w:p>
        </w:tc>
      </w:tr>
      <w:tr w:rsidR="00E27A89" w:rsidRPr="00830B76" w14:paraId="451870D3" w14:textId="77777777" w:rsidTr="000957E6">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2892B179" w14:textId="77777777" w:rsidR="00E27A89" w:rsidRPr="008612BA" w:rsidRDefault="00E27A89" w:rsidP="00E27A89">
            <w:pPr>
              <w:pStyle w:val="Heading3"/>
            </w:pPr>
            <w:r w:rsidRPr="008612BA">
              <w:t xml:space="preserve">Opportunities for Assessment  </w:t>
            </w: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1EAF45E0" w14:textId="77777777" w:rsidR="00E27A89" w:rsidRPr="008612BA" w:rsidRDefault="00E27A89" w:rsidP="00E27A89">
            <w:pPr>
              <w:pStyle w:val="Heading3"/>
            </w:pPr>
            <w:r w:rsidRPr="008612BA">
              <w:t>Differentiation</w:t>
            </w:r>
          </w:p>
        </w:tc>
      </w:tr>
      <w:tr w:rsidR="00E27A89" w:rsidRPr="00830B76" w14:paraId="50B801DA" w14:textId="77777777" w:rsidTr="000957E6">
        <w:trPr>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243311D7" w14:textId="478DEE82" w:rsidR="00771B12" w:rsidRDefault="00771B12" w:rsidP="00771B12">
            <w:pPr>
              <w:pStyle w:val="Bulleted"/>
            </w:pPr>
            <w:r>
              <w:t>Speaking &amp; Listening</w:t>
            </w:r>
          </w:p>
          <w:p w14:paraId="3BC4C1DD" w14:textId="77777777" w:rsidR="005704B3" w:rsidRDefault="005704B3" w:rsidP="005704B3">
            <w:pPr>
              <w:pStyle w:val="Bulleted"/>
              <w:numPr>
                <w:ilvl w:val="0"/>
                <w:numId w:val="0"/>
              </w:numPr>
              <w:ind w:left="284"/>
            </w:pPr>
          </w:p>
          <w:p w14:paraId="55AD2F4F" w14:textId="79655F76" w:rsidR="00E27A89" w:rsidRPr="003B5D05" w:rsidRDefault="00771B12" w:rsidP="00771B12">
            <w:pPr>
              <w:pStyle w:val="Bulleted"/>
            </w:pPr>
            <w:r>
              <w:t>Observations</w:t>
            </w:r>
          </w:p>
        </w:tc>
        <w:tc>
          <w:tcPr>
            <w:tcW w:w="4652" w:type="dxa"/>
            <w:gridSpan w:val="2"/>
            <w:tcBorders>
              <w:top w:val="single" w:sz="4" w:space="0" w:color="auto"/>
              <w:left w:val="single" w:sz="48" w:space="0" w:color="FFFFFF" w:themeColor="background1"/>
              <w:bottom w:val="nil"/>
              <w:right w:val="single" w:sz="24" w:space="0" w:color="FFFFFF" w:themeColor="background1"/>
            </w:tcBorders>
            <w:shd w:val="clear" w:color="auto" w:fill="auto"/>
          </w:tcPr>
          <w:p w14:paraId="49301919" w14:textId="2A437ABF" w:rsidR="00771B12" w:rsidRDefault="00771B12" w:rsidP="00771B12">
            <w:pPr>
              <w:pStyle w:val="Bulleted"/>
            </w:pPr>
            <w:r>
              <w:t>Task</w:t>
            </w:r>
          </w:p>
          <w:p w14:paraId="064DFDC0" w14:textId="77777777" w:rsidR="005704B3" w:rsidRDefault="005704B3" w:rsidP="005704B3">
            <w:pPr>
              <w:pStyle w:val="Bulleted"/>
              <w:numPr>
                <w:ilvl w:val="0"/>
                <w:numId w:val="0"/>
              </w:numPr>
              <w:ind w:left="284"/>
            </w:pPr>
          </w:p>
          <w:p w14:paraId="0847B9AB" w14:textId="3E74F270" w:rsidR="00771B12" w:rsidRDefault="00771B12" w:rsidP="00771B12">
            <w:pPr>
              <w:pStyle w:val="Bulleted"/>
            </w:pPr>
            <w:r>
              <w:t>Outcome</w:t>
            </w:r>
          </w:p>
          <w:p w14:paraId="790C66A5" w14:textId="77777777" w:rsidR="005704B3" w:rsidRDefault="005704B3" w:rsidP="005704B3">
            <w:pPr>
              <w:pStyle w:val="Bulleted"/>
              <w:numPr>
                <w:ilvl w:val="0"/>
                <w:numId w:val="0"/>
              </w:numPr>
            </w:pPr>
          </w:p>
          <w:p w14:paraId="6FFCCFAD" w14:textId="278583E9" w:rsidR="00E27A89" w:rsidRPr="008612BA" w:rsidRDefault="00771B12" w:rsidP="00771B12">
            <w:pPr>
              <w:pStyle w:val="Bulleted"/>
            </w:pPr>
            <w:r>
              <w:t>Questioning</w:t>
            </w:r>
          </w:p>
        </w:tc>
      </w:tr>
      <w:tr w:rsidR="00E27A89" w:rsidRPr="00830B76" w14:paraId="1864C224" w14:textId="77777777" w:rsidTr="000957E6">
        <w:trPr>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3E2BF883" w14:textId="77777777" w:rsidR="00E27A89" w:rsidRPr="008612BA" w:rsidRDefault="00E27A89" w:rsidP="00E27A89">
            <w:pPr>
              <w:pStyle w:val="Heading3"/>
            </w:pPr>
            <w:r w:rsidRPr="008612BA">
              <w:t>Evaluation</w:t>
            </w:r>
          </w:p>
        </w:tc>
        <w:tc>
          <w:tcPr>
            <w:tcW w:w="4652" w:type="dxa"/>
            <w:gridSpan w:val="2"/>
            <w:tcBorders>
              <w:top w:val="nil"/>
              <w:left w:val="single" w:sz="48" w:space="0" w:color="FFFFFF" w:themeColor="background1"/>
              <w:bottom w:val="single" w:sz="4" w:space="0" w:color="auto"/>
              <w:right w:val="single" w:sz="24" w:space="0" w:color="FFFFFF" w:themeColor="background1"/>
            </w:tcBorders>
            <w:shd w:val="clear" w:color="auto" w:fill="auto"/>
          </w:tcPr>
          <w:p w14:paraId="37E99E25" w14:textId="77777777" w:rsidR="00E27A89" w:rsidRPr="008612BA" w:rsidRDefault="00E27A89" w:rsidP="00E27A89">
            <w:pPr>
              <w:pStyle w:val="Heading3"/>
            </w:pPr>
          </w:p>
        </w:tc>
      </w:tr>
      <w:tr w:rsidR="00E27A89" w:rsidRPr="00830B76" w14:paraId="6C35D9BE" w14:textId="77777777" w:rsidTr="000957E6">
        <w:trPr>
          <w:trHeight w:val="754"/>
        </w:trPr>
        <w:tc>
          <w:tcPr>
            <w:tcW w:w="9298" w:type="dxa"/>
            <w:gridSpan w:val="4"/>
            <w:tcBorders>
              <w:top w:val="single" w:sz="4" w:space="0" w:color="auto"/>
              <w:left w:val="single" w:sz="24" w:space="0" w:color="FFFFFF" w:themeColor="background1"/>
              <w:bottom w:val="nil"/>
              <w:right w:val="single" w:sz="24" w:space="0" w:color="FFFFFF" w:themeColor="background1"/>
            </w:tcBorders>
            <w:shd w:val="clear" w:color="auto" w:fill="auto"/>
          </w:tcPr>
          <w:p w14:paraId="39CDD294" w14:textId="77777777" w:rsidR="00771B12" w:rsidRDefault="00771B12" w:rsidP="00771B12">
            <w:pPr>
              <w:pStyle w:val="Paragraph"/>
            </w:pPr>
            <w:r>
              <w:t>What worked really well in my lesson?</w:t>
            </w:r>
          </w:p>
          <w:p w14:paraId="5A92E609" w14:textId="77777777" w:rsidR="005704B3" w:rsidRDefault="005704B3" w:rsidP="00771B12">
            <w:pPr>
              <w:pStyle w:val="Paragraph"/>
            </w:pPr>
          </w:p>
          <w:p w14:paraId="508FD2A4" w14:textId="77777777" w:rsidR="005704B3" w:rsidRDefault="005704B3" w:rsidP="00771B12">
            <w:pPr>
              <w:pStyle w:val="Paragraph"/>
            </w:pPr>
          </w:p>
          <w:p w14:paraId="6C78AA9A" w14:textId="7ABAFBC5" w:rsidR="00E27A89" w:rsidRPr="008612BA" w:rsidRDefault="00771B12" w:rsidP="00771B12">
            <w:pPr>
              <w:pStyle w:val="Paragraph"/>
            </w:pPr>
            <w:r>
              <w:t>What do I want to focus on to improve future lessons?</w:t>
            </w:r>
          </w:p>
        </w:tc>
      </w:tr>
    </w:tbl>
    <w:p w14:paraId="68EF3B57" w14:textId="77777777" w:rsidR="00E27A89" w:rsidRPr="00830B76" w:rsidRDefault="00E27A89" w:rsidP="00E27A89"/>
    <w:p w14:paraId="3C17278E" w14:textId="77777777" w:rsidR="00E27A89" w:rsidRPr="00830B76" w:rsidRDefault="00E27A89" w:rsidP="00830B76"/>
    <w:sectPr w:rsidR="00E27A89" w:rsidRPr="00830B76" w:rsidSect="00116DC5">
      <w:headerReference w:type="even" r:id="rId9"/>
      <w:headerReference w:type="default" r:id="rId10"/>
      <w:footerReference w:type="even" r:id="rId11"/>
      <w:footerReference w:type="default" r:id="rId12"/>
      <w:headerReference w:type="first" r:id="rId13"/>
      <w:pgSz w:w="11900" w:h="16840"/>
      <w:pgMar w:top="1440" w:right="1835" w:bottom="3686" w:left="1440"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806E1E" w:rsidRDefault="00806E1E" w:rsidP="00830B76">
      <w:r>
        <w:separator/>
      </w:r>
    </w:p>
  </w:endnote>
  <w:endnote w:type="continuationSeparator" w:id="0">
    <w:p w14:paraId="72DD481F" w14:textId="77777777" w:rsidR="00806E1E" w:rsidRDefault="00806E1E"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806E1E" w:rsidRDefault="00806E1E"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806E1E" w:rsidRDefault="00806E1E"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D568" w14:textId="64EA53CF" w:rsidR="00806E1E" w:rsidRPr="00044D52" w:rsidRDefault="00806E1E" w:rsidP="00830B76">
    <w:pPr>
      <w:pStyle w:val="Footer"/>
      <w:jc w:val="right"/>
      <w:rPr>
        <w:rStyle w:val="PageNumber"/>
        <w:b/>
        <w:color w:val="FFFFFF" w:themeColor="background1"/>
      </w:rPr>
    </w:pPr>
    <w:r w:rsidRPr="00044D52">
      <w:rPr>
        <w:rStyle w:val="PageNumber"/>
        <w:b/>
        <w:color w:val="FFFFFF" w:themeColor="background1"/>
      </w:rPr>
      <w:fldChar w:fldCharType="begin"/>
    </w:r>
    <w:r w:rsidRPr="00044D52">
      <w:rPr>
        <w:rStyle w:val="PageNumber"/>
        <w:b/>
        <w:color w:val="FFFFFF" w:themeColor="background1"/>
      </w:rPr>
      <w:instrText xml:space="preserve">PAGE  </w:instrText>
    </w:r>
    <w:r w:rsidRPr="00044D52">
      <w:rPr>
        <w:rStyle w:val="PageNumber"/>
        <w:b/>
        <w:color w:val="FFFFFF" w:themeColor="background1"/>
      </w:rPr>
      <w:fldChar w:fldCharType="separate"/>
    </w:r>
    <w:r w:rsidR="00D07BD9">
      <w:rPr>
        <w:rStyle w:val="PageNumber"/>
        <w:b/>
        <w:noProof/>
        <w:color w:val="FFFFFF" w:themeColor="background1"/>
      </w:rPr>
      <w:t>5</w:t>
    </w:r>
    <w:r w:rsidRPr="00044D52">
      <w:rPr>
        <w:rStyle w:val="PageNumber"/>
        <w:b/>
        <w:color w:val="FFFFFF" w:themeColor="background1"/>
      </w:rPr>
      <w:fldChar w:fldCharType="end"/>
    </w:r>
  </w:p>
  <w:p w14:paraId="0E63BC8B" w14:textId="77777777" w:rsidR="00806E1E" w:rsidRDefault="00806E1E" w:rsidP="0083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806E1E" w:rsidRDefault="00806E1E" w:rsidP="00830B76">
      <w:r>
        <w:separator/>
      </w:r>
    </w:p>
  </w:footnote>
  <w:footnote w:type="continuationSeparator" w:id="0">
    <w:p w14:paraId="5B94A290" w14:textId="77777777" w:rsidR="00806E1E" w:rsidRDefault="00806E1E"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26B550C8" w:rsidR="00806E1E" w:rsidRDefault="00D07BD9">
    <w:pPr>
      <w:pStyle w:val="Header"/>
    </w:pPr>
    <w:r>
      <w:rPr>
        <w:noProof/>
        <w:lang w:val="en-US" w:eastAsia="en-US"/>
      </w:rPr>
      <w:pict w14:anchorId="14E8D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612.5pt;height:850.55pt;z-index:-251651072;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4C37D66F">
        <v:shape id="_x0000_s2066" type="#_x0000_t75" style="position:absolute;margin-left:0;margin-top:0;width:612.5pt;height:850.55pt;z-index:-251654144;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4D80" w14:textId="1A3BC296" w:rsidR="00806E1E" w:rsidRDefault="00D07BD9" w:rsidP="000B51CA">
    <w:pPr>
      <w:pStyle w:val="Header"/>
      <w:ind w:left="-1134"/>
    </w:pPr>
    <w:r>
      <w:rPr>
        <w:noProof/>
        <w:lang w:val="en-US" w:eastAsia="en-US"/>
      </w:rPr>
      <w:pict w14:anchorId="01A4B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1" type="#_x0000_t75" style="position:absolute;left:0;text-align:left;margin-left:-81pt;margin-top:-105.45pt;width:612.5pt;height:850.55pt;z-index:-251652096;mso-wrap-edited:f;mso-position-horizontal-relative:margin;mso-position-vertical-relative:margin" wrapcoords="-26 0 -26 21561 21600 21561 21600 0 -26 0">
          <v:imagedata r:id="rId1" o:title="Lesson plan background WIP22"/>
          <w10:wrap anchorx="margin" anchory="margin"/>
        </v:shape>
      </w:pict>
    </w:r>
    <w:r w:rsidR="00806E1E">
      <w:rPr>
        <w:noProof/>
      </w:rPr>
      <w:drawing>
        <wp:inline distT="0" distB="0" distL="0" distR="0" wp14:anchorId="0C45905E" wp14:editId="63C0229D">
          <wp:extent cx="3221736" cy="1225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2">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43B3916A" w:rsidR="00806E1E" w:rsidRDefault="00D07BD9">
    <w:pPr>
      <w:pStyle w:val="Header"/>
    </w:pPr>
    <w:r>
      <w:rPr>
        <w:noProof/>
        <w:lang w:val="en-US" w:eastAsia="en-US"/>
      </w:rPr>
      <w:pict w14:anchorId="5ADE7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612.5pt;height:850.55pt;z-index:-251650048;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0E3D237F">
        <v:shape id="_x0000_s2067" type="#_x0000_t75" style="position:absolute;margin-left:0;margin-top:0;width:612.5pt;height:850.55pt;z-index:-251653120;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5A0AC3"/>
    <w:multiLevelType w:val="hybridMultilevel"/>
    <w:tmpl w:val="8A3239A6"/>
    <w:lvl w:ilvl="0" w:tplc="19903348">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3"/>
  </w:num>
  <w:num w:numId="4">
    <w:abstractNumId w:val="15"/>
  </w:num>
  <w:num w:numId="5">
    <w:abstractNumId w:val="32"/>
  </w:num>
  <w:num w:numId="6">
    <w:abstractNumId w:val="29"/>
  </w:num>
  <w:num w:numId="7">
    <w:abstractNumId w:val="14"/>
  </w:num>
  <w:num w:numId="8">
    <w:abstractNumId w:val="25"/>
  </w:num>
  <w:num w:numId="9">
    <w:abstractNumId w:val="5"/>
  </w:num>
  <w:num w:numId="10">
    <w:abstractNumId w:val="33"/>
  </w:num>
  <w:num w:numId="11">
    <w:abstractNumId w:val="1"/>
  </w:num>
  <w:num w:numId="12">
    <w:abstractNumId w:val="7"/>
  </w:num>
  <w:num w:numId="13">
    <w:abstractNumId w:val="0"/>
  </w:num>
  <w:num w:numId="14">
    <w:abstractNumId w:val="13"/>
  </w:num>
  <w:num w:numId="15">
    <w:abstractNumId w:val="6"/>
  </w:num>
  <w:num w:numId="16">
    <w:abstractNumId w:val="18"/>
  </w:num>
  <w:num w:numId="17">
    <w:abstractNumId w:val="9"/>
  </w:num>
  <w:num w:numId="18">
    <w:abstractNumId w:val="16"/>
  </w:num>
  <w:num w:numId="19">
    <w:abstractNumId w:val="2"/>
  </w:num>
  <w:num w:numId="20">
    <w:abstractNumId w:val="19"/>
  </w:num>
  <w:num w:numId="21">
    <w:abstractNumId w:val="26"/>
  </w:num>
  <w:num w:numId="22">
    <w:abstractNumId w:val="12"/>
  </w:num>
  <w:num w:numId="23">
    <w:abstractNumId w:val="4"/>
  </w:num>
  <w:num w:numId="24">
    <w:abstractNumId w:val="31"/>
  </w:num>
  <w:num w:numId="25">
    <w:abstractNumId w:val="8"/>
  </w:num>
  <w:num w:numId="26">
    <w:abstractNumId w:val="10"/>
  </w:num>
  <w:num w:numId="27">
    <w:abstractNumId w:val="27"/>
  </w:num>
  <w:num w:numId="28">
    <w:abstractNumId w:val="22"/>
  </w:num>
  <w:num w:numId="29">
    <w:abstractNumId w:val="24"/>
  </w:num>
  <w:num w:numId="30">
    <w:abstractNumId w:val="28"/>
  </w:num>
  <w:num w:numId="31">
    <w:abstractNumId w:val="17"/>
  </w:num>
  <w:num w:numId="32">
    <w:abstractNumId w:val="21"/>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84">
      <o:colormenu v:ext="edit" strokecolor="none [3213]" extrusion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3B87"/>
    <w:rsid w:val="000137A9"/>
    <w:rsid w:val="00044D52"/>
    <w:rsid w:val="0006135A"/>
    <w:rsid w:val="00073CAA"/>
    <w:rsid w:val="000957E6"/>
    <w:rsid w:val="000B36A2"/>
    <w:rsid w:val="000B51CA"/>
    <w:rsid w:val="000D4A00"/>
    <w:rsid w:val="000D60C0"/>
    <w:rsid w:val="00104F74"/>
    <w:rsid w:val="00112C87"/>
    <w:rsid w:val="00116DC5"/>
    <w:rsid w:val="0015769F"/>
    <w:rsid w:val="00161F43"/>
    <w:rsid w:val="00170EFC"/>
    <w:rsid w:val="00184909"/>
    <w:rsid w:val="001C11A6"/>
    <w:rsid w:val="001C28AE"/>
    <w:rsid w:val="001D6063"/>
    <w:rsid w:val="001D618E"/>
    <w:rsid w:val="002018E1"/>
    <w:rsid w:val="0022128E"/>
    <w:rsid w:val="002365AD"/>
    <w:rsid w:val="00275855"/>
    <w:rsid w:val="002D4FAB"/>
    <w:rsid w:val="002D5D3F"/>
    <w:rsid w:val="00301A44"/>
    <w:rsid w:val="00311C74"/>
    <w:rsid w:val="00334674"/>
    <w:rsid w:val="0036208B"/>
    <w:rsid w:val="003B5D05"/>
    <w:rsid w:val="003B6B07"/>
    <w:rsid w:val="003C1052"/>
    <w:rsid w:val="003D1C89"/>
    <w:rsid w:val="004251FA"/>
    <w:rsid w:val="00484989"/>
    <w:rsid w:val="004C4644"/>
    <w:rsid w:val="00544791"/>
    <w:rsid w:val="00563B0B"/>
    <w:rsid w:val="005704B3"/>
    <w:rsid w:val="00584521"/>
    <w:rsid w:val="00595D80"/>
    <w:rsid w:val="005B63C5"/>
    <w:rsid w:val="005E12CF"/>
    <w:rsid w:val="005F029C"/>
    <w:rsid w:val="00614485"/>
    <w:rsid w:val="00626369"/>
    <w:rsid w:val="0062796A"/>
    <w:rsid w:val="00651393"/>
    <w:rsid w:val="006576CF"/>
    <w:rsid w:val="00696473"/>
    <w:rsid w:val="00721381"/>
    <w:rsid w:val="00725AFC"/>
    <w:rsid w:val="00736214"/>
    <w:rsid w:val="007545CD"/>
    <w:rsid w:val="007548A4"/>
    <w:rsid w:val="00767557"/>
    <w:rsid w:val="00771B12"/>
    <w:rsid w:val="0077231E"/>
    <w:rsid w:val="00791A5E"/>
    <w:rsid w:val="007D4B6E"/>
    <w:rsid w:val="007E6276"/>
    <w:rsid w:val="00806E1E"/>
    <w:rsid w:val="008146D3"/>
    <w:rsid w:val="00816F60"/>
    <w:rsid w:val="008201FA"/>
    <w:rsid w:val="00830B76"/>
    <w:rsid w:val="0084254A"/>
    <w:rsid w:val="008612BA"/>
    <w:rsid w:val="00880DA8"/>
    <w:rsid w:val="0089573B"/>
    <w:rsid w:val="008A3629"/>
    <w:rsid w:val="00924647"/>
    <w:rsid w:val="00940F57"/>
    <w:rsid w:val="00946A50"/>
    <w:rsid w:val="009851F6"/>
    <w:rsid w:val="009C1C00"/>
    <w:rsid w:val="009D6B0C"/>
    <w:rsid w:val="009E6F6A"/>
    <w:rsid w:val="00A02A78"/>
    <w:rsid w:val="00A072AF"/>
    <w:rsid w:val="00A25B60"/>
    <w:rsid w:val="00A329EA"/>
    <w:rsid w:val="00A8434E"/>
    <w:rsid w:val="00AA0CC4"/>
    <w:rsid w:val="00AA33E4"/>
    <w:rsid w:val="00AA6D40"/>
    <w:rsid w:val="00AC0523"/>
    <w:rsid w:val="00AC6432"/>
    <w:rsid w:val="00B45159"/>
    <w:rsid w:val="00B50927"/>
    <w:rsid w:val="00B6673A"/>
    <w:rsid w:val="00B76A2F"/>
    <w:rsid w:val="00BA0A2C"/>
    <w:rsid w:val="00BA409B"/>
    <w:rsid w:val="00BD032E"/>
    <w:rsid w:val="00BE3EFE"/>
    <w:rsid w:val="00C12D9A"/>
    <w:rsid w:val="00C32D4A"/>
    <w:rsid w:val="00C352B4"/>
    <w:rsid w:val="00C36072"/>
    <w:rsid w:val="00C50CC2"/>
    <w:rsid w:val="00C73733"/>
    <w:rsid w:val="00C76703"/>
    <w:rsid w:val="00C82D21"/>
    <w:rsid w:val="00CA5B74"/>
    <w:rsid w:val="00CA62B9"/>
    <w:rsid w:val="00CF1D9F"/>
    <w:rsid w:val="00CF7AEA"/>
    <w:rsid w:val="00D03744"/>
    <w:rsid w:val="00D07BD9"/>
    <w:rsid w:val="00D11CFD"/>
    <w:rsid w:val="00D17C84"/>
    <w:rsid w:val="00D23BA3"/>
    <w:rsid w:val="00D32F2D"/>
    <w:rsid w:val="00D3583C"/>
    <w:rsid w:val="00D51EB0"/>
    <w:rsid w:val="00DA618B"/>
    <w:rsid w:val="00DC1591"/>
    <w:rsid w:val="00DC2CB8"/>
    <w:rsid w:val="00DC3C21"/>
    <w:rsid w:val="00DC79A5"/>
    <w:rsid w:val="00DD6F96"/>
    <w:rsid w:val="00E27A89"/>
    <w:rsid w:val="00E53C4D"/>
    <w:rsid w:val="00ED6BF2"/>
    <w:rsid w:val="00EE23A5"/>
    <w:rsid w:val="00EE4E30"/>
    <w:rsid w:val="00F07C80"/>
    <w:rsid w:val="00F131B6"/>
    <w:rsid w:val="00F54762"/>
    <w:rsid w:val="00F60B69"/>
    <w:rsid w:val="00F6762D"/>
    <w:rsid w:val="00F8207E"/>
    <w:rsid w:val="00FB056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5E12CF"/>
    <w:pPr>
      <w:spacing w:before="4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5E12CF"/>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5E12CF"/>
    <w:pPr>
      <w:spacing w:before="4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5E12CF"/>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A2D7-4842-4759-856C-66B8D43C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4FE31D21</Template>
  <TotalTime>0</TotalTime>
  <Pages>5</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2014-05-06T13:00:00Z</cp:lastPrinted>
  <dcterms:created xsi:type="dcterms:W3CDTF">2018-07-24T13:54:00Z</dcterms:created>
  <dcterms:modified xsi:type="dcterms:W3CDTF">2018-07-24T13:54:00Z</dcterms:modified>
</cp:coreProperties>
</file>