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C97A" w14:textId="68888AA2" w:rsidR="003A234E" w:rsidRPr="003A234E" w:rsidRDefault="003A234E" w:rsidP="003A234E">
      <w:pPr>
        <w:pStyle w:val="Heading1"/>
      </w:pPr>
      <w:r w:rsidRPr="003A234E">
        <w:t xml:space="preserve">Refugees: </w:t>
      </w:r>
      <w:r w:rsidR="00392301">
        <w:t>identity</w:t>
      </w:r>
    </w:p>
    <w:p w14:paraId="5F18F5A0" w14:textId="77777777" w:rsidR="00392301" w:rsidRDefault="00392301" w:rsidP="00392301">
      <w:pPr>
        <w:pStyle w:val="YSBODYCOPY"/>
      </w:pPr>
      <w:r>
        <w:t xml:space="preserve">Ebrahim came to the UK as a teenager seeking refuge. </w:t>
      </w:r>
    </w:p>
    <w:p w14:paraId="7B312FE8" w14:textId="77777777" w:rsidR="00392301" w:rsidRDefault="00392301" w:rsidP="00392301">
      <w:pPr>
        <w:pStyle w:val="YSBODYCOPY"/>
      </w:pPr>
    </w:p>
    <w:p w14:paraId="5B93E213" w14:textId="77777777" w:rsidR="00392301" w:rsidRDefault="00392301" w:rsidP="00392301">
      <w:pPr>
        <w:pStyle w:val="YSBODYCOPY"/>
      </w:pPr>
      <w:r>
        <w:t>A new comic book tells how he coped with loss of identity papers, being held in custody, dealing with bureaucracy he didn't understand and the threat of deportation.</w:t>
      </w:r>
    </w:p>
    <w:p w14:paraId="2907C700" w14:textId="77777777" w:rsidR="00392301" w:rsidRDefault="00392301" w:rsidP="00392301">
      <w:pPr>
        <w:pStyle w:val="YSBODYCOPY"/>
      </w:pPr>
    </w:p>
    <w:p w14:paraId="5354E2C5" w14:textId="77777777" w:rsidR="00392301" w:rsidRDefault="00392301" w:rsidP="00392301">
      <w:pPr>
        <w:pStyle w:val="YSBODYCOPY"/>
      </w:pPr>
      <w:r>
        <w:t xml:space="preserve">It also shows how he found education and friendship and volunteered to help other young migrants. </w:t>
      </w:r>
    </w:p>
    <w:p w14:paraId="2A6A1E3F" w14:textId="77777777" w:rsidR="00392301" w:rsidRDefault="00392301" w:rsidP="00392301">
      <w:pPr>
        <w:pStyle w:val="YSBODYCOPY"/>
      </w:pPr>
    </w:p>
    <w:p w14:paraId="22DB1F13" w14:textId="7A8C80AC" w:rsidR="008529B0" w:rsidRDefault="00392301" w:rsidP="00392301">
      <w:pPr>
        <w:pStyle w:val="YSBODYCOPY"/>
      </w:pPr>
      <w:r>
        <w:t>Use specially targeted activities to help students explore identity, alienation and the value of friendship.</w:t>
      </w:r>
    </w:p>
    <w:p w14:paraId="44172928" w14:textId="77777777" w:rsidR="00392301" w:rsidRDefault="00392301" w:rsidP="00392301">
      <w:pPr>
        <w:pStyle w:val="YSBODYCOPY"/>
      </w:pPr>
    </w:p>
    <w:p w14:paraId="1D86ABF4" w14:textId="77777777" w:rsidR="00392301" w:rsidRPr="00392301" w:rsidRDefault="00392301" w:rsidP="00392301">
      <w:pPr>
        <w:pStyle w:val="Heading2"/>
        <w:rPr>
          <w:color w:val="333333"/>
          <w:sz w:val="18"/>
          <w:szCs w:val="18"/>
        </w:rPr>
      </w:pPr>
      <w:r w:rsidRPr="00392301">
        <w:rPr>
          <w:bdr w:val="none" w:sz="0" w:space="0" w:color="auto" w:frame="1"/>
        </w:rPr>
        <w:t>Learning objectives</w:t>
      </w:r>
    </w:p>
    <w:p w14:paraId="527F7925" w14:textId="77777777" w:rsidR="00392301" w:rsidRDefault="00392301" w:rsidP="00392301">
      <w:r w:rsidRPr="00392301">
        <w:t>By the end of this activity students will be able to:</w:t>
      </w:r>
    </w:p>
    <w:p w14:paraId="5B77B6DF" w14:textId="77777777" w:rsidR="00392301" w:rsidRPr="00392301" w:rsidRDefault="00392301" w:rsidP="00392301"/>
    <w:p w14:paraId="7F57618C" w14:textId="77777777" w:rsidR="00392301" w:rsidRPr="00392301" w:rsidRDefault="00392301" w:rsidP="00392301">
      <w:pPr>
        <w:pStyle w:val="bulletlist"/>
        <w:rPr>
          <w:sz w:val="18"/>
          <w:szCs w:val="18"/>
        </w:rPr>
      </w:pPr>
      <w:r w:rsidRPr="00392301">
        <w:rPr>
          <w:bdr w:val="none" w:sz="0" w:space="0" w:color="auto" w:frame="1"/>
        </w:rPr>
        <w:t>Describe how to replace different forms of ID, and say what pieces of ID are required to access various services in the UK.</w:t>
      </w:r>
    </w:p>
    <w:p w14:paraId="56462148" w14:textId="77777777" w:rsidR="00392301" w:rsidRPr="00392301" w:rsidRDefault="00392301" w:rsidP="00392301">
      <w:pPr>
        <w:pStyle w:val="bulletlist"/>
        <w:rPr>
          <w:sz w:val="18"/>
          <w:szCs w:val="18"/>
        </w:rPr>
      </w:pPr>
      <w:r w:rsidRPr="00392301">
        <w:rPr>
          <w:bdr w:val="none" w:sz="0" w:space="0" w:color="auto" w:frame="1"/>
        </w:rPr>
        <w:t>Say how they would respond to a fellow student who was showing signs of emotional distress as a result of acute anxiety about the future.</w:t>
      </w:r>
    </w:p>
    <w:p w14:paraId="66D6B586" w14:textId="77777777" w:rsidR="00392301" w:rsidRDefault="00392301" w:rsidP="00392301">
      <w:r>
        <w:t>The following discussion triggers and activity ideas are designed to be used with one or more of the six cartoon panels taken from the </w:t>
      </w:r>
      <w:hyperlink r:id="rId9" w:tgtFrame="_blank" w:history="1">
        <w:r w:rsidRPr="00392301">
          <w:rPr>
            <w:rStyle w:val="Strong"/>
            <w:rFonts w:cs="Arial"/>
            <w:color w:val="000000"/>
            <w:u w:val="single"/>
            <w:bdr w:val="none" w:sz="0" w:space="0" w:color="auto" w:frame="1"/>
          </w:rPr>
          <w:t>Over Under Sideways Down</w:t>
        </w:r>
      </w:hyperlink>
      <w:r>
        <w:t> graphic novel by Karrie Fransman.</w:t>
      </w:r>
    </w:p>
    <w:p w14:paraId="42D187C4" w14:textId="77777777" w:rsidR="00392301" w:rsidRDefault="00392301" w:rsidP="00392301"/>
    <w:p w14:paraId="55FEB237" w14:textId="77777777" w:rsidR="00392301" w:rsidRDefault="00392301" w:rsidP="00392301">
      <w:r>
        <w:t>Show the</w:t>
      </w:r>
      <w:r>
        <w:rPr>
          <w:rStyle w:val="apple-converted-space"/>
          <w:rFonts w:cs="Arial"/>
          <w:color w:val="333333"/>
          <w:sz w:val="18"/>
          <w:szCs w:val="18"/>
        </w:rPr>
        <w:t> </w:t>
      </w:r>
      <w:hyperlink r:id="rId10" w:history="1">
        <w:r w:rsidRPr="00392301">
          <w:rPr>
            <w:rStyle w:val="Hyperlink"/>
            <w:rFonts w:cs="Arial"/>
            <w:color w:val="000000"/>
            <w:bdr w:val="none" w:sz="0" w:space="0" w:color="auto" w:frame="1"/>
          </w:rPr>
          <w:t>images</w:t>
        </w:r>
      </w:hyperlink>
      <w:r w:rsidRPr="00392301">
        <w:rPr>
          <w:rStyle w:val="apple-converted-space"/>
          <w:rFonts w:cs="Arial"/>
          <w:color w:val="333333"/>
        </w:rPr>
        <w:t> </w:t>
      </w:r>
      <w:r>
        <w:t>on a whiteboard for whole group work, or print them for distribution to groups. </w:t>
      </w:r>
    </w:p>
    <w:p w14:paraId="7B5241CA" w14:textId="77777777" w:rsidR="00392301" w:rsidRDefault="00392301" w:rsidP="00392301"/>
    <w:p w14:paraId="2707CE56" w14:textId="77777777" w:rsidR="00392301" w:rsidRDefault="00392301" w:rsidP="00392301">
      <w:r>
        <w:t>Each activity follows a similar format: discussion ideas followed by a sentence for students to complete in their own words. There are then action project ideas for more developed work, in or outside the classroom. </w:t>
      </w:r>
    </w:p>
    <w:p w14:paraId="1DB2EF8D" w14:textId="77777777" w:rsidR="00392301" w:rsidRDefault="00392301" w:rsidP="00392301"/>
    <w:p w14:paraId="7183715C" w14:textId="77777777" w:rsidR="00392301" w:rsidRDefault="00392301" w:rsidP="00392301">
      <w:r>
        <w:t>Key messages running through the activities are:</w:t>
      </w:r>
    </w:p>
    <w:p w14:paraId="749CAFCA" w14:textId="77777777" w:rsidR="00392301" w:rsidRDefault="00392301" w:rsidP="00392301"/>
    <w:p w14:paraId="5AA0D87F" w14:textId="77777777" w:rsidR="00392301" w:rsidRPr="00392301" w:rsidRDefault="00392301" w:rsidP="00392301">
      <w:pPr>
        <w:pStyle w:val="bulletlist"/>
        <w:rPr>
          <w:sz w:val="22"/>
          <w:szCs w:val="22"/>
        </w:rPr>
      </w:pPr>
      <w:r w:rsidRPr="00392301">
        <w:rPr>
          <w:sz w:val="22"/>
          <w:szCs w:val="22"/>
          <w:bdr w:val="none" w:sz="0" w:space="0" w:color="auto" w:frame="1"/>
        </w:rPr>
        <w:t>Young refugees need, and show, resilience and determination as they rebuild their lives in the UK.</w:t>
      </w:r>
    </w:p>
    <w:p w14:paraId="679E6690" w14:textId="60D59FC1" w:rsidR="00392301" w:rsidRPr="00392301" w:rsidRDefault="00392301" w:rsidP="00392301">
      <w:pPr>
        <w:pStyle w:val="bulletlist"/>
        <w:rPr>
          <w:sz w:val="22"/>
          <w:szCs w:val="22"/>
        </w:rPr>
      </w:pPr>
      <w:r w:rsidRPr="00392301">
        <w:rPr>
          <w:sz w:val="22"/>
          <w:szCs w:val="22"/>
          <w:bdr w:val="none" w:sz="0" w:space="0" w:color="auto" w:frame="1"/>
        </w:rPr>
        <w:t xml:space="preserve">We don't live in isolation, and we can't constantly re-live or regret the past. What matters is our shared future </w:t>
      </w:r>
      <w:r w:rsidRPr="00392301">
        <w:rPr>
          <w:sz w:val="22"/>
          <w:szCs w:val="22"/>
        </w:rPr>
        <w:t>–</w:t>
      </w:r>
      <w:r w:rsidRPr="00392301">
        <w:rPr>
          <w:sz w:val="22"/>
          <w:szCs w:val="22"/>
          <w:bdr w:val="none" w:sz="0" w:space="0" w:color="auto" w:frame="1"/>
        </w:rPr>
        <w:t xml:space="preserve"> which we all have a part to play in shaping. </w:t>
      </w:r>
    </w:p>
    <w:p w14:paraId="58A7F5ED" w14:textId="77777777" w:rsidR="00392301" w:rsidRDefault="00392301" w:rsidP="00392301">
      <w:pPr>
        <w:pStyle w:val="Heading2"/>
        <w:spacing w:before="225" w:after="45"/>
        <w:textAlignment w:val="baseline"/>
        <w:rPr>
          <w:rFonts w:cs="Arial"/>
          <w:color w:val="333333"/>
          <w:spacing w:val="3"/>
          <w:sz w:val="23"/>
          <w:szCs w:val="23"/>
          <w:bdr w:val="none" w:sz="0" w:space="0" w:color="auto" w:frame="1"/>
          <w:shd w:val="clear" w:color="auto" w:fill="FFFFFF"/>
        </w:rPr>
      </w:pPr>
      <w:bookmarkStart w:id="0" w:name="lost"/>
      <w:r>
        <w:rPr>
          <w:rFonts w:cs="Arial"/>
          <w:color w:val="333333"/>
          <w:spacing w:val="3"/>
          <w:sz w:val="23"/>
          <w:szCs w:val="23"/>
          <w:bdr w:val="none" w:sz="0" w:space="0" w:color="auto" w:frame="1"/>
          <w:shd w:val="clear" w:color="auto" w:fill="FFFFFF"/>
        </w:rPr>
        <w:t>1. Lost identity</w:t>
      </w:r>
    </w:p>
    <w:bookmarkEnd w:id="0"/>
    <w:p w14:paraId="0B089992" w14:textId="7EDFC8D0" w:rsidR="00C62E0E" w:rsidRDefault="00C62E0E" w:rsidP="00C62E0E">
      <w:pPr>
        <w:rPr>
          <w:bdr w:val="none" w:sz="0" w:space="0" w:color="auto" w:frame="1"/>
          <w:shd w:val="clear" w:color="auto" w:fill="FFFFFF"/>
        </w:rPr>
      </w:pPr>
      <w:r>
        <w:rPr>
          <w:bdr w:val="none" w:sz="0" w:space="0" w:color="auto" w:frame="1"/>
          <w:shd w:val="clear" w:color="auto" w:fill="FFFFFF"/>
        </w:rPr>
        <w:t>Use</w:t>
      </w:r>
      <w:r w:rsidRPr="00C62E0E">
        <w:rPr>
          <w:bdr w:val="none" w:sz="0" w:space="0" w:color="auto" w:frame="1"/>
          <w:shd w:val="clear" w:color="auto" w:fill="FFFFFF"/>
        </w:rPr>
        <w:t xml:space="preserve"> </w:t>
      </w:r>
      <w:r>
        <w:rPr>
          <w:bdr w:val="none" w:sz="0" w:space="0" w:color="auto" w:frame="1"/>
          <w:shd w:val="clear" w:color="auto" w:fill="FFFFFF"/>
        </w:rPr>
        <w:t xml:space="preserve">the </w:t>
      </w:r>
      <w:r w:rsidRPr="00C62E0E">
        <w:rPr>
          <w:bdr w:val="none" w:sz="0" w:space="0" w:color="auto" w:frame="1"/>
          <w:shd w:val="clear" w:color="auto" w:fill="FFFFFF"/>
        </w:rPr>
        <w:t>image to explore what lack of identity means in the UK. </w:t>
      </w:r>
    </w:p>
    <w:p w14:paraId="2DB8E3F4" w14:textId="77777777" w:rsidR="00C62E0E" w:rsidRPr="00C62E0E" w:rsidRDefault="00C62E0E" w:rsidP="00C62E0E">
      <w:pPr>
        <w:rPr>
          <w:bdr w:val="none" w:sz="0" w:space="0" w:color="auto" w:frame="1"/>
          <w:shd w:val="clear" w:color="auto" w:fill="FFFFFF"/>
        </w:rPr>
      </w:pPr>
    </w:p>
    <w:p w14:paraId="63F83E7E" w14:textId="692460CF" w:rsidR="00C62E0E" w:rsidRDefault="00C62E0E" w:rsidP="00C62E0E">
      <w:pPr>
        <w:rPr>
          <w:bdr w:val="none" w:sz="0" w:space="0" w:color="auto" w:frame="1"/>
          <w:shd w:val="clear" w:color="auto" w:fill="FFFFFF"/>
        </w:rPr>
      </w:pPr>
      <w:r w:rsidRPr="00C62E0E">
        <w:rPr>
          <w:b/>
          <w:bCs/>
          <w:bdr w:val="none" w:sz="0" w:space="0" w:color="auto" w:frame="1"/>
          <w:shd w:val="clear" w:color="auto" w:fill="FFFFFF"/>
        </w:rPr>
        <w:t>Discuss different forms of ID</w:t>
      </w:r>
      <w:r w:rsidRPr="00C62E0E">
        <w:rPr>
          <w:bdr w:val="none" w:sz="0" w:space="0" w:color="auto" w:frame="1"/>
          <w:shd w:val="clear" w:color="auto" w:fill="FFFFFF"/>
        </w:rPr>
        <w:t>. When visitors come to the school, or to the door, how do you know who they are? How important is that? Discuss ways of identifying peop</w:t>
      </w:r>
      <w:r>
        <w:rPr>
          <w:bdr w:val="none" w:sz="0" w:space="0" w:color="auto" w:frame="1"/>
          <w:shd w:val="clear" w:color="auto" w:fill="FFFFFF"/>
        </w:rPr>
        <w:t>le, by uniform or name badges –</w:t>
      </w:r>
      <w:r w:rsidRPr="00C62E0E">
        <w:rPr>
          <w:bdr w:val="none" w:sz="0" w:space="0" w:color="auto" w:frame="1"/>
          <w:shd w:val="clear" w:color="auto" w:fill="FFFFFF"/>
        </w:rPr>
        <w:t> in shops, at an emergency, at a sporting event... How does the role that people play affect their identity?</w:t>
      </w:r>
    </w:p>
    <w:p w14:paraId="07A9DBBD" w14:textId="77777777" w:rsidR="00C62E0E" w:rsidRPr="00C62E0E" w:rsidRDefault="00C62E0E" w:rsidP="00C62E0E">
      <w:pPr>
        <w:rPr>
          <w:bdr w:val="none" w:sz="0" w:space="0" w:color="auto" w:frame="1"/>
          <w:shd w:val="clear" w:color="auto" w:fill="FFFFFF"/>
        </w:rPr>
      </w:pPr>
    </w:p>
    <w:p w14:paraId="45825A6A" w14:textId="77777777" w:rsidR="00C62E0E" w:rsidRDefault="00C62E0E" w:rsidP="00C62E0E">
      <w:pPr>
        <w:rPr>
          <w:bdr w:val="none" w:sz="0" w:space="0" w:color="auto" w:frame="1"/>
          <w:shd w:val="clear" w:color="auto" w:fill="FFFFFF"/>
        </w:rPr>
      </w:pPr>
      <w:r w:rsidRPr="00C62E0E">
        <w:rPr>
          <w:bdr w:val="none" w:sz="0" w:space="0" w:color="auto" w:frame="1"/>
          <w:shd w:val="clear" w:color="auto" w:fill="FFFFFF"/>
        </w:rPr>
        <w:t>Is being known part of being accepted? How easy is it to accept someone if you don't know who they are or where they come from? What are the basics that you would like to know about a friend? Can you still be friends with someone if you don't know where they come from? </w:t>
      </w:r>
    </w:p>
    <w:p w14:paraId="33A2CD47" w14:textId="77777777" w:rsidR="00C62E0E" w:rsidRPr="00C62E0E" w:rsidRDefault="00C62E0E" w:rsidP="00C62E0E">
      <w:pPr>
        <w:rPr>
          <w:bdr w:val="none" w:sz="0" w:space="0" w:color="auto" w:frame="1"/>
          <w:shd w:val="clear" w:color="auto" w:fill="FFFFFF"/>
        </w:rPr>
      </w:pPr>
    </w:p>
    <w:p w14:paraId="34D36AE7" w14:textId="77777777" w:rsidR="00C62E0E" w:rsidRPr="00C62E0E" w:rsidRDefault="00C62E0E" w:rsidP="00C62E0E">
      <w:pPr>
        <w:rPr>
          <w:bdr w:val="none" w:sz="0" w:space="0" w:color="auto" w:frame="1"/>
          <w:shd w:val="clear" w:color="auto" w:fill="FFFFFF"/>
        </w:rPr>
      </w:pPr>
      <w:r w:rsidRPr="00C62E0E">
        <w:rPr>
          <w:b/>
          <w:bCs/>
          <w:bdr w:val="none" w:sz="0" w:space="0" w:color="auto" w:frame="1"/>
          <w:shd w:val="clear" w:color="auto" w:fill="FFFFFF"/>
        </w:rPr>
        <w:t>Finish the sentence:</w:t>
      </w:r>
      <w:r w:rsidRPr="00C62E0E">
        <w:rPr>
          <w:bdr w:val="none" w:sz="0" w:space="0" w:color="auto" w:frame="1"/>
          <w:shd w:val="clear" w:color="auto" w:fill="FFFFFF"/>
        </w:rPr>
        <w:t> If my identity wasn't recognised by the country I was in I would feel...</w:t>
      </w:r>
    </w:p>
    <w:p w14:paraId="36850A08" w14:textId="6ED2CF62" w:rsidR="00392301" w:rsidRDefault="00392301" w:rsidP="00392301">
      <w:pPr>
        <w:pStyle w:val="bulletlist"/>
        <w:numPr>
          <w:ilvl w:val="0"/>
          <w:numId w:val="0"/>
        </w:numPr>
        <w:ind w:left="714" w:hanging="357"/>
        <w:rPr>
          <w:sz w:val="22"/>
          <w:szCs w:val="22"/>
        </w:rPr>
      </w:pPr>
    </w:p>
    <w:p w14:paraId="503447AA" w14:textId="77777777" w:rsidR="00C62E0E" w:rsidRPr="00C62E0E" w:rsidRDefault="00C62E0E" w:rsidP="00C62E0E">
      <w:pPr>
        <w:pStyle w:val="Heading3"/>
      </w:pPr>
      <w:r w:rsidRPr="00C62E0E">
        <w:t>Action: </w:t>
      </w:r>
    </w:p>
    <w:p w14:paraId="00AE1203" w14:textId="77777777" w:rsidR="00C62E0E" w:rsidRPr="00C62E0E" w:rsidRDefault="00C62E0E" w:rsidP="00C62E0E">
      <w:pPr>
        <w:pStyle w:val="bulletlist"/>
        <w:rPr>
          <w:sz w:val="22"/>
          <w:szCs w:val="22"/>
          <w:bdr w:val="none" w:sz="0" w:space="0" w:color="auto" w:frame="1"/>
          <w:shd w:val="clear" w:color="auto" w:fill="FFFFFF"/>
        </w:rPr>
      </w:pPr>
      <w:r w:rsidRPr="00C62E0E">
        <w:rPr>
          <w:sz w:val="22"/>
          <w:szCs w:val="22"/>
          <w:bdr w:val="none" w:sz="0" w:space="0" w:color="auto" w:frame="1"/>
          <w:shd w:val="clear" w:color="auto" w:fill="FFFFFF"/>
        </w:rPr>
        <w:t>Find out how to replace different forms of ID. Where would you go and what would you need if you had lost or misplaced your birth certificate or passport?</w:t>
      </w:r>
    </w:p>
    <w:p w14:paraId="30F5BAFB" w14:textId="77777777" w:rsidR="00C62E0E" w:rsidRPr="00C62E0E" w:rsidRDefault="00C62E0E" w:rsidP="00C62E0E">
      <w:pPr>
        <w:pStyle w:val="bulletlist"/>
        <w:rPr>
          <w:sz w:val="22"/>
          <w:szCs w:val="22"/>
          <w:bdr w:val="none" w:sz="0" w:space="0" w:color="auto" w:frame="1"/>
          <w:shd w:val="clear" w:color="auto" w:fill="FFFFFF"/>
        </w:rPr>
      </w:pPr>
      <w:r w:rsidRPr="00C62E0E">
        <w:rPr>
          <w:sz w:val="22"/>
          <w:szCs w:val="22"/>
          <w:bdr w:val="none" w:sz="0" w:space="0" w:color="auto" w:frame="1"/>
          <w:shd w:val="clear" w:color="auto" w:fill="FFFFFF"/>
        </w:rPr>
        <w:t>Find out what the commonly accepted forms of ID are in order to do the following in the UK: open a bank account, sign up for a phone contract, join a public library.</w:t>
      </w:r>
    </w:p>
    <w:p w14:paraId="5A2103C5" w14:textId="77777777" w:rsidR="00C62E0E" w:rsidRPr="00C62E0E" w:rsidRDefault="00C62E0E" w:rsidP="00C62E0E">
      <w:pPr>
        <w:pStyle w:val="Heading2"/>
      </w:pPr>
      <w:r w:rsidRPr="00C62E0E">
        <w:t>2. Arrival in the UK</w:t>
      </w:r>
    </w:p>
    <w:p w14:paraId="09AC325B" w14:textId="3C6D93DA" w:rsidR="00C62E0E" w:rsidRDefault="00C62E0E" w:rsidP="00C62E0E">
      <w:r>
        <w:t xml:space="preserve">Use the </w:t>
      </w:r>
      <w:r w:rsidRPr="00C62E0E">
        <w:t>image</w:t>
      </w:r>
      <w:r>
        <w:t xml:space="preserve"> </w:t>
      </w:r>
      <w:r w:rsidRPr="00C62E0E">
        <w:t>to encourage students to reflect on what the UK might seem like to someone from north-western Iran.</w:t>
      </w:r>
    </w:p>
    <w:p w14:paraId="4C4161C7" w14:textId="77777777" w:rsidR="00C62E0E" w:rsidRPr="00C62E0E" w:rsidRDefault="00C62E0E" w:rsidP="00C62E0E"/>
    <w:p w14:paraId="2E14730C" w14:textId="77777777" w:rsidR="00C62E0E" w:rsidRDefault="00C62E0E" w:rsidP="00C62E0E">
      <w:r w:rsidRPr="00C62E0E">
        <w:rPr>
          <w:b/>
          <w:bCs/>
          <w:bdr w:val="none" w:sz="0" w:space="0" w:color="auto" w:frame="1"/>
        </w:rPr>
        <w:t>Discuss why the comic book writer described the UK as a cold and alien world.</w:t>
      </w:r>
      <w:r w:rsidRPr="00C62E0E">
        <w:t> What practical examples of Ebrahim's experience might she have been thinking of?</w:t>
      </w:r>
    </w:p>
    <w:p w14:paraId="0350EF21" w14:textId="77777777" w:rsidR="00C62E0E" w:rsidRPr="00C62E0E" w:rsidRDefault="00C62E0E" w:rsidP="00C62E0E"/>
    <w:p w14:paraId="618E70B8" w14:textId="77777777" w:rsidR="00C62E0E" w:rsidRDefault="00C62E0E" w:rsidP="00C62E0E">
      <w:r w:rsidRPr="00C62E0E">
        <w:t>What images do students have of a city in north-western Iran? How different do they think it is from their own locality? Identify three things that they think would be very different. Then research whether they are accurate or not.</w:t>
      </w:r>
    </w:p>
    <w:p w14:paraId="52F284AD" w14:textId="77777777" w:rsidR="00C62E0E" w:rsidRPr="00C62E0E" w:rsidRDefault="00C62E0E" w:rsidP="00C62E0E"/>
    <w:p w14:paraId="3087291F" w14:textId="77777777" w:rsidR="00C62E0E" w:rsidRPr="00C62E0E" w:rsidRDefault="00C62E0E" w:rsidP="00C62E0E">
      <w:r w:rsidRPr="00C62E0E">
        <w:rPr>
          <w:b/>
          <w:bCs/>
          <w:bdr w:val="none" w:sz="0" w:space="0" w:color="auto" w:frame="1"/>
        </w:rPr>
        <w:t>Finish the sentence:</w:t>
      </w:r>
      <w:r w:rsidRPr="00C62E0E">
        <w:t> Ebrahim would feel less alienated if someone in the UK...</w:t>
      </w:r>
    </w:p>
    <w:p w14:paraId="1BA36814" w14:textId="77777777" w:rsidR="00C62E0E" w:rsidRDefault="00C62E0E" w:rsidP="00392301">
      <w:pPr>
        <w:pStyle w:val="bulletlist"/>
        <w:numPr>
          <w:ilvl w:val="0"/>
          <w:numId w:val="0"/>
        </w:numPr>
        <w:ind w:left="714" w:hanging="357"/>
        <w:rPr>
          <w:sz w:val="22"/>
          <w:szCs w:val="22"/>
        </w:rPr>
      </w:pPr>
    </w:p>
    <w:p w14:paraId="20516B89" w14:textId="77777777" w:rsidR="00C62E0E" w:rsidRPr="00C62E0E" w:rsidRDefault="00C62E0E" w:rsidP="00C62E0E">
      <w:pPr>
        <w:pStyle w:val="Heading3"/>
      </w:pPr>
      <w:r w:rsidRPr="00C62E0E">
        <w:t>Action: </w:t>
      </w:r>
    </w:p>
    <w:p w14:paraId="6E973571" w14:textId="77777777" w:rsidR="00C62E0E" w:rsidRPr="00C62E0E" w:rsidRDefault="00C62E0E" w:rsidP="00C62E0E">
      <w:pPr>
        <w:pStyle w:val="bulletlist"/>
        <w:rPr>
          <w:sz w:val="22"/>
          <w:szCs w:val="22"/>
        </w:rPr>
      </w:pPr>
      <w:r w:rsidRPr="00C62E0E">
        <w:rPr>
          <w:sz w:val="22"/>
          <w:szCs w:val="22"/>
          <w:bdr w:val="none" w:sz="0" w:space="0" w:color="auto" w:frame="1"/>
        </w:rPr>
        <w:t>Make contact with refugees and/or refugee support groups in the local area. Ask what struck newcomers as strange or different about the UK and what would have made them feel more welcome.</w:t>
      </w:r>
    </w:p>
    <w:p w14:paraId="39EA311E" w14:textId="1DAE725B" w:rsidR="00C62E0E" w:rsidRPr="00C62E0E" w:rsidRDefault="00C62E0E" w:rsidP="00C62E0E">
      <w:pPr>
        <w:pStyle w:val="bulletlist"/>
        <w:rPr>
          <w:sz w:val="22"/>
          <w:szCs w:val="22"/>
        </w:rPr>
      </w:pPr>
      <w:r w:rsidRPr="00C62E0E">
        <w:rPr>
          <w:sz w:val="22"/>
          <w:szCs w:val="22"/>
          <w:bdr w:val="none" w:sz="0" w:space="0" w:color="auto" w:frame="1"/>
        </w:rPr>
        <w:t>Many people miss the food from their home country. Cooking can be a great, and simple, way of making someone feel welcome in a new place. Research, source ingredients and then cook a meal or a dish that someone from Kurdish Iran might find tasty and familiar. See the</w:t>
      </w:r>
      <w:r w:rsidR="00BD12F0">
        <w:rPr>
          <w:sz w:val="22"/>
          <w:szCs w:val="22"/>
          <w:bdr w:val="none" w:sz="0" w:space="0" w:color="auto" w:frame="1"/>
        </w:rPr>
        <w:t xml:space="preserve">se </w:t>
      </w:r>
      <w:hyperlink r:id="rId11" w:history="1">
        <w:r w:rsidR="00BD12F0" w:rsidRPr="00BD12F0">
          <w:rPr>
            <w:rStyle w:val="Hyperlink"/>
            <w:sz w:val="22"/>
            <w:szCs w:val="22"/>
            <w:bdr w:val="none" w:sz="0" w:space="0" w:color="auto" w:frame="1"/>
          </w:rPr>
          <w:t>simple acts</w:t>
        </w:r>
      </w:hyperlink>
      <w:r w:rsidRPr="00C62E0E">
        <w:rPr>
          <w:rStyle w:val="apple-converted-space"/>
          <w:rFonts w:eastAsiaTheme="majorEastAsia" w:cs="Arial"/>
          <w:color w:val="333333"/>
          <w:sz w:val="22"/>
          <w:szCs w:val="22"/>
          <w:bdr w:val="none" w:sz="0" w:space="0" w:color="auto" w:frame="1"/>
        </w:rPr>
        <w:t> </w:t>
      </w:r>
      <w:r w:rsidRPr="00C62E0E">
        <w:rPr>
          <w:sz w:val="22"/>
          <w:szCs w:val="22"/>
          <w:bdr w:val="none" w:sz="0" w:space="0" w:color="auto" w:frame="1"/>
        </w:rPr>
        <w:t>for inspiration. </w:t>
      </w:r>
    </w:p>
    <w:p w14:paraId="44947683" w14:textId="77777777" w:rsidR="00C62E0E" w:rsidRPr="00C62E0E" w:rsidRDefault="00C62E0E" w:rsidP="00C62E0E">
      <w:pPr>
        <w:pStyle w:val="Heading2"/>
      </w:pPr>
      <w:r w:rsidRPr="00C62E0E">
        <w:t>3. Scared and confused</w:t>
      </w:r>
    </w:p>
    <w:p w14:paraId="33721196" w14:textId="180B4D1B" w:rsidR="00C62E0E" w:rsidRDefault="00C62E0E" w:rsidP="00C62E0E">
      <w:r>
        <w:t>Use</w:t>
      </w:r>
      <w:r w:rsidRPr="00C62E0E">
        <w:t xml:space="preserve"> </w:t>
      </w:r>
      <w:r>
        <w:t xml:space="preserve">the </w:t>
      </w:r>
      <w:r w:rsidRPr="00C62E0E">
        <w:t>image to explore feelings of fear, confusion and vulnerability. </w:t>
      </w:r>
    </w:p>
    <w:p w14:paraId="3A3B8EC2" w14:textId="77777777" w:rsidR="00C62E0E" w:rsidRPr="00C62E0E" w:rsidRDefault="00C62E0E" w:rsidP="00C62E0E"/>
    <w:p w14:paraId="3A197724" w14:textId="77777777" w:rsidR="00C62E0E" w:rsidRDefault="00C62E0E" w:rsidP="00C62E0E">
      <w:r w:rsidRPr="00C62E0E">
        <w:rPr>
          <w:b/>
          <w:bCs/>
          <w:bdr w:val="none" w:sz="0" w:space="0" w:color="auto" w:frame="1"/>
        </w:rPr>
        <w:t>Discuss what Ebrahim might have thought about while he was alone in his cell. </w:t>
      </w:r>
      <w:r w:rsidRPr="00C62E0E">
        <w:t>What kinds of thoughts would help him feel better? What would make him feel worse?</w:t>
      </w:r>
    </w:p>
    <w:p w14:paraId="19E08DC8" w14:textId="77777777" w:rsidR="00C62E0E" w:rsidRPr="00C62E0E" w:rsidRDefault="00C62E0E" w:rsidP="00C62E0E"/>
    <w:p w14:paraId="7DFC7D23" w14:textId="77777777" w:rsidR="00C62E0E" w:rsidRDefault="00C62E0E" w:rsidP="00C62E0E">
      <w:r w:rsidRPr="00C62E0E">
        <w:t>Talk about a time when students have been asked a question they don't understand by someone in authority. What are the options for response? Think about the advantages and disadvantages of each.</w:t>
      </w:r>
    </w:p>
    <w:p w14:paraId="56ABFB4F" w14:textId="77777777" w:rsidR="00C62E0E" w:rsidRPr="00C62E0E" w:rsidRDefault="00C62E0E" w:rsidP="00C62E0E"/>
    <w:p w14:paraId="5A59987B" w14:textId="77777777" w:rsidR="00C62E0E" w:rsidRDefault="00C62E0E" w:rsidP="00C62E0E">
      <w:r w:rsidRPr="00C62E0E">
        <w:rPr>
          <w:b/>
          <w:bCs/>
          <w:bdr w:val="none" w:sz="0" w:space="0" w:color="auto" w:frame="1"/>
        </w:rPr>
        <w:t>Finish the sentence:</w:t>
      </w:r>
      <w:r w:rsidRPr="00C62E0E">
        <w:t> The best thing to do when you are scared and confused is...</w:t>
      </w:r>
    </w:p>
    <w:p w14:paraId="1ED4F4BF" w14:textId="77777777" w:rsidR="00C62E0E" w:rsidRDefault="00C62E0E" w:rsidP="00C62E0E"/>
    <w:p w14:paraId="4A38522B" w14:textId="77777777" w:rsidR="00C62E0E" w:rsidRPr="00C62E0E" w:rsidRDefault="00C62E0E" w:rsidP="00C62E0E">
      <w:pPr>
        <w:pStyle w:val="Heading3"/>
      </w:pPr>
      <w:r w:rsidRPr="00C62E0E">
        <w:lastRenderedPageBreak/>
        <w:t>Action: </w:t>
      </w:r>
    </w:p>
    <w:p w14:paraId="6DB514C9" w14:textId="4865BE23" w:rsidR="00C62E0E" w:rsidRPr="00C62E0E" w:rsidRDefault="00C62E0E" w:rsidP="00C62E0E">
      <w:pPr>
        <w:pStyle w:val="bulletlist"/>
        <w:rPr>
          <w:sz w:val="22"/>
          <w:szCs w:val="22"/>
        </w:rPr>
      </w:pPr>
      <w:r w:rsidRPr="00C62E0E">
        <w:rPr>
          <w:sz w:val="22"/>
          <w:szCs w:val="22"/>
          <w:bdr w:val="none" w:sz="0" w:space="0" w:color="auto" w:frame="1"/>
        </w:rPr>
        <w:t>Watch a movie about refugees. One that includes Ebrahim is</w:t>
      </w:r>
      <w:r w:rsidRPr="00C62E0E">
        <w:rPr>
          <w:rStyle w:val="apple-converted-space"/>
          <w:rFonts w:eastAsiaTheme="majorEastAsia" w:cs="Arial"/>
          <w:color w:val="333333"/>
          <w:sz w:val="22"/>
          <w:szCs w:val="22"/>
          <w:bdr w:val="none" w:sz="0" w:space="0" w:color="auto" w:frame="1"/>
        </w:rPr>
        <w:t> </w:t>
      </w:r>
      <w:hyperlink r:id="rId12" w:tgtFrame="_blank" w:history="1">
        <w:r w:rsidRPr="00C62E0E">
          <w:rPr>
            <w:rStyle w:val="Hyperlink"/>
            <w:rFonts w:cs="Arial"/>
            <w:sz w:val="22"/>
            <w:szCs w:val="22"/>
            <w:bdr w:val="none" w:sz="0" w:space="0" w:color="auto" w:frame="1"/>
          </w:rPr>
          <w:t>Leave</w:t>
        </w:r>
        <w:r w:rsidRPr="00C62E0E">
          <w:rPr>
            <w:rStyle w:val="Hyperlink"/>
            <w:rFonts w:cs="Arial"/>
            <w:sz w:val="22"/>
            <w:szCs w:val="22"/>
            <w:bdr w:val="none" w:sz="0" w:space="0" w:color="auto" w:frame="1"/>
          </w:rPr>
          <w:t xml:space="preserve"> </w:t>
        </w:r>
        <w:r w:rsidRPr="00C62E0E">
          <w:rPr>
            <w:rStyle w:val="Hyperlink"/>
            <w:rFonts w:cs="Arial"/>
            <w:sz w:val="22"/>
            <w:szCs w:val="22"/>
            <w:bdr w:val="none" w:sz="0" w:space="0" w:color="auto" w:frame="1"/>
          </w:rPr>
          <w:t>to Remain</w:t>
        </w:r>
      </w:hyperlink>
      <w:r w:rsidRPr="00C62E0E">
        <w:rPr>
          <w:sz w:val="22"/>
          <w:szCs w:val="22"/>
          <w:bdr w:val="none" w:sz="0" w:space="0" w:color="auto" w:frame="1"/>
        </w:rPr>
        <w:t> directed by Bruce Goodison. Has watching a movie helped develop more of an understanding of what Ebrahim experienced? </w:t>
      </w:r>
    </w:p>
    <w:p w14:paraId="56EB42B4" w14:textId="77777777" w:rsidR="00C62E0E" w:rsidRPr="00C62E0E" w:rsidRDefault="00C62E0E" w:rsidP="00C62E0E">
      <w:pPr>
        <w:pStyle w:val="bulletlist"/>
        <w:rPr>
          <w:sz w:val="22"/>
          <w:szCs w:val="22"/>
        </w:rPr>
      </w:pPr>
      <w:r w:rsidRPr="00C62E0E">
        <w:rPr>
          <w:sz w:val="22"/>
          <w:szCs w:val="22"/>
          <w:bdr w:val="none" w:sz="0" w:space="0" w:color="auto" w:frame="1"/>
        </w:rPr>
        <w:t>Invite the local community police officer to explain police station procedures if someone attends to claim asylum. Will applicants always be taken into custody? Where is the nearest custody suite? Ask about the role of the UK Border Agency. Try to understand the system - then try explaining it to someone else using words that someone with limited English could follow.</w:t>
      </w:r>
    </w:p>
    <w:p w14:paraId="525F138B" w14:textId="77777777" w:rsidR="00C62E0E" w:rsidRDefault="00C62E0E" w:rsidP="00C62E0E">
      <w:pPr>
        <w:pStyle w:val="Heading2"/>
      </w:pPr>
      <w:r>
        <w:t>4. Everyday life</w:t>
      </w:r>
    </w:p>
    <w:p w14:paraId="1C46DBF8" w14:textId="77777777" w:rsidR="00C62E0E" w:rsidRDefault="00C62E0E" w:rsidP="00C62E0E">
      <w:r w:rsidRPr="00C62E0E">
        <w:t>Use the image to explore everyday life from a refugee's point of view.</w:t>
      </w:r>
    </w:p>
    <w:p w14:paraId="0BBB86D3" w14:textId="77777777" w:rsidR="00C62E0E" w:rsidRPr="00C62E0E" w:rsidRDefault="00C62E0E" w:rsidP="00C62E0E"/>
    <w:p w14:paraId="65717123" w14:textId="77777777" w:rsidR="00C62E0E" w:rsidRDefault="00C62E0E" w:rsidP="00C62E0E">
      <w:r w:rsidRPr="00C62E0E">
        <w:t>Ebrahim says his flatshare was in "a very nice house". Talk about what he might mean by this. List some characteristics of a nice house, and then put them in a priority order. </w:t>
      </w:r>
    </w:p>
    <w:p w14:paraId="34300167" w14:textId="77777777" w:rsidR="00C62E0E" w:rsidRPr="00C62E0E" w:rsidRDefault="00C62E0E" w:rsidP="00C62E0E"/>
    <w:p w14:paraId="4C0E46D2" w14:textId="77777777" w:rsidR="00C62E0E" w:rsidRDefault="00C62E0E" w:rsidP="00C62E0E">
      <w:r w:rsidRPr="00C62E0E">
        <w:t>When times are hard it can help to have a focus. Ebrahim concentrated on learning, which he says took his mind from the upheaval and the loss of his old life. In a similar situation, what would students focus on? What helps get you through a difficult time?</w:t>
      </w:r>
    </w:p>
    <w:p w14:paraId="30B2A176" w14:textId="77777777" w:rsidR="00C62E0E" w:rsidRPr="00C62E0E" w:rsidRDefault="00C62E0E" w:rsidP="00C62E0E"/>
    <w:p w14:paraId="5ABFD0D6" w14:textId="77777777" w:rsidR="00C62E0E" w:rsidRPr="00C62E0E" w:rsidRDefault="00C62E0E" w:rsidP="00C62E0E">
      <w:r w:rsidRPr="00C62E0E">
        <w:rPr>
          <w:b/>
          <w:bCs/>
          <w:bdr w:val="none" w:sz="0" w:space="0" w:color="auto" w:frame="1"/>
        </w:rPr>
        <w:t>Finish the sentence:</w:t>
      </w:r>
      <w:r w:rsidRPr="00C62E0E">
        <w:t> One thing I personally could do to help a refugee feel more welcome in school is...</w:t>
      </w:r>
    </w:p>
    <w:p w14:paraId="6ABDFE34" w14:textId="77777777" w:rsidR="00C62E0E" w:rsidRPr="00C62E0E" w:rsidRDefault="00C62E0E" w:rsidP="00C62E0E"/>
    <w:p w14:paraId="5576B6A0" w14:textId="77777777" w:rsidR="00C62E0E" w:rsidRDefault="00C62E0E" w:rsidP="00C62E0E">
      <w:pPr>
        <w:pStyle w:val="Heading3"/>
        <w:rPr>
          <w:color w:val="333333"/>
          <w:sz w:val="18"/>
          <w:szCs w:val="18"/>
        </w:rPr>
      </w:pPr>
      <w:r>
        <w:rPr>
          <w:bdr w:val="none" w:sz="0" w:space="0" w:color="auto" w:frame="1"/>
        </w:rPr>
        <w:t>Action: </w:t>
      </w:r>
    </w:p>
    <w:p w14:paraId="46490D3D" w14:textId="450E2744" w:rsidR="00C62E0E" w:rsidRPr="00C62E0E" w:rsidRDefault="00C62E0E" w:rsidP="00C62E0E">
      <w:pPr>
        <w:pStyle w:val="bulletlist"/>
        <w:rPr>
          <w:sz w:val="22"/>
          <w:szCs w:val="22"/>
        </w:rPr>
      </w:pPr>
      <w:r w:rsidRPr="00C62E0E">
        <w:rPr>
          <w:sz w:val="22"/>
          <w:szCs w:val="22"/>
          <w:bdr w:val="none" w:sz="0" w:space="0" w:color="auto" w:frame="1"/>
        </w:rPr>
        <w:t>Learn and practise some words of welcome in another language. See more ideas in the </w:t>
      </w:r>
      <w:hyperlink r:id="rId13" w:tgtFrame="_blank" w:history="1">
        <w:r w:rsidRPr="00C62E0E">
          <w:rPr>
            <w:rStyle w:val="Hyperlink"/>
            <w:rFonts w:cs="Arial"/>
            <w:sz w:val="22"/>
            <w:szCs w:val="22"/>
            <w:bdr w:val="none" w:sz="0" w:space="0" w:color="auto" w:frame="1"/>
          </w:rPr>
          <w:t>Refugee</w:t>
        </w:r>
        <w:r w:rsidR="00BD12F0">
          <w:rPr>
            <w:rStyle w:val="Hyperlink"/>
            <w:rFonts w:cs="Arial"/>
            <w:sz w:val="22"/>
            <w:szCs w:val="22"/>
            <w:bdr w:val="none" w:sz="0" w:space="0" w:color="auto" w:frame="1"/>
          </w:rPr>
          <w:t>s</w:t>
        </w:r>
        <w:r w:rsidRPr="00C62E0E">
          <w:rPr>
            <w:rStyle w:val="Hyperlink"/>
            <w:rFonts w:cs="Arial"/>
            <w:sz w:val="22"/>
            <w:szCs w:val="22"/>
            <w:bdr w:val="none" w:sz="0" w:space="0" w:color="auto" w:frame="1"/>
          </w:rPr>
          <w:t xml:space="preserve"> w</w:t>
        </w:r>
        <w:r w:rsidRPr="00C62E0E">
          <w:rPr>
            <w:rStyle w:val="Hyperlink"/>
            <w:rFonts w:cs="Arial"/>
            <w:sz w:val="22"/>
            <w:szCs w:val="22"/>
            <w:bdr w:val="none" w:sz="0" w:space="0" w:color="auto" w:frame="1"/>
          </w:rPr>
          <w:t>e</w:t>
        </w:r>
        <w:r w:rsidRPr="00C62E0E">
          <w:rPr>
            <w:rStyle w:val="Hyperlink"/>
            <w:rFonts w:cs="Arial"/>
            <w:sz w:val="22"/>
            <w:szCs w:val="22"/>
            <w:bdr w:val="none" w:sz="0" w:space="0" w:color="auto" w:frame="1"/>
          </w:rPr>
          <w:t>lcome</w:t>
        </w:r>
        <w:r w:rsidRPr="00C62E0E">
          <w:rPr>
            <w:rStyle w:val="Hyperlink"/>
            <w:rFonts w:cs="Arial"/>
            <w:sz w:val="22"/>
            <w:szCs w:val="22"/>
            <w:bdr w:val="none" w:sz="0" w:space="0" w:color="auto" w:frame="1"/>
          </w:rPr>
          <w:t xml:space="preserve"> </w:t>
        </w:r>
        <w:r w:rsidRPr="00C62E0E">
          <w:rPr>
            <w:rStyle w:val="Hyperlink"/>
            <w:rFonts w:cs="Arial"/>
            <w:sz w:val="22"/>
            <w:szCs w:val="22"/>
            <w:bdr w:val="none" w:sz="0" w:space="0" w:color="auto" w:frame="1"/>
          </w:rPr>
          <w:t>activity</w:t>
        </w:r>
      </w:hyperlink>
      <w:r w:rsidRPr="00C62E0E">
        <w:rPr>
          <w:sz w:val="22"/>
          <w:szCs w:val="22"/>
          <w:bdr w:val="none" w:sz="0" w:space="0" w:color="auto" w:frame="1"/>
        </w:rPr>
        <w:t>.</w:t>
      </w:r>
    </w:p>
    <w:p w14:paraId="7B8DB353" w14:textId="77777777" w:rsidR="00C62E0E" w:rsidRPr="00C62E0E" w:rsidRDefault="00C62E0E" w:rsidP="00C62E0E">
      <w:pPr>
        <w:pStyle w:val="bulletlist"/>
        <w:rPr>
          <w:sz w:val="22"/>
          <w:szCs w:val="22"/>
        </w:rPr>
      </w:pPr>
      <w:r w:rsidRPr="00C62E0E">
        <w:rPr>
          <w:sz w:val="22"/>
          <w:szCs w:val="22"/>
          <w:bdr w:val="none" w:sz="0" w:space="0" w:color="auto" w:frame="1"/>
        </w:rPr>
        <w:t>Using images cut from an Argos catalogue or similar, ask students working in groups to create a montage of the household items Ebrahim would need in his house. Show how each image links to essentials of life - warmth, security, food, water, social contact and so on.</w:t>
      </w:r>
    </w:p>
    <w:p w14:paraId="31F6394E" w14:textId="77777777" w:rsidR="00C62E0E" w:rsidRPr="00C62E0E" w:rsidRDefault="00C62E0E" w:rsidP="00C62E0E">
      <w:pPr>
        <w:pStyle w:val="Heading2"/>
      </w:pPr>
      <w:r w:rsidRPr="00C62E0E">
        <w:t>5. Emotional support</w:t>
      </w:r>
    </w:p>
    <w:p w14:paraId="787E4F0B" w14:textId="77777777" w:rsidR="00C62E0E" w:rsidRDefault="00C62E0E" w:rsidP="00C62E0E">
      <w:r>
        <w:t>Use the image to explore ways of coping with chronic stress and constant anxiety.</w:t>
      </w:r>
    </w:p>
    <w:p w14:paraId="4493AB9C" w14:textId="77777777" w:rsidR="00C62E0E" w:rsidRDefault="00C62E0E" w:rsidP="00C62E0E"/>
    <w:p w14:paraId="20AB5AD9" w14:textId="77777777" w:rsidR="00C62E0E" w:rsidRDefault="00C62E0E" w:rsidP="00C62E0E">
      <w:r w:rsidRPr="00C62E0E">
        <w:rPr>
          <w:rStyle w:val="Strong"/>
          <w:rFonts w:cs="Arial"/>
          <w:color w:val="333333"/>
          <w:bdr w:val="none" w:sz="0" w:space="0" w:color="auto" w:frame="1"/>
        </w:rPr>
        <w:t>Talk about the symptoms of stress and anxiety.</w:t>
      </w:r>
      <w:r w:rsidRPr="00C62E0E">
        <w:rPr>
          <w:rStyle w:val="apple-converted-space"/>
          <w:rFonts w:eastAsiaTheme="majorEastAsia" w:cs="Arial"/>
          <w:color w:val="333333"/>
        </w:rPr>
        <w:t> </w:t>
      </w:r>
      <w:r>
        <w:t>Identify ways that your daily life is affected if you are extremely fearful about something.</w:t>
      </w:r>
    </w:p>
    <w:p w14:paraId="702B4CB2" w14:textId="77777777" w:rsidR="00C62E0E" w:rsidRDefault="00C62E0E" w:rsidP="00C62E0E"/>
    <w:p w14:paraId="68C9086D" w14:textId="77777777" w:rsidR="00C62E0E" w:rsidRDefault="00C62E0E" w:rsidP="00C62E0E">
      <w:r>
        <w:t>Think about how decision-making and concentration is altered, and your ability to laugh and relax is reduced. Which symptom would students find most difficult to deal with?</w:t>
      </w:r>
    </w:p>
    <w:p w14:paraId="4C41A67C" w14:textId="77777777" w:rsidR="00C62E0E" w:rsidRDefault="00C62E0E" w:rsidP="00C62E0E"/>
    <w:p w14:paraId="03553663" w14:textId="77777777" w:rsidR="00C62E0E" w:rsidRDefault="00C62E0E" w:rsidP="00C62E0E">
      <w:r>
        <w:t>Imagine you were at school with Ebrahim. You were talking to him one day and he became upset and said how afraid he was of being returned to his home country. What would you do, what would you say? </w:t>
      </w:r>
    </w:p>
    <w:p w14:paraId="0D9CB300" w14:textId="77777777" w:rsidR="00C62E0E" w:rsidRDefault="00C62E0E" w:rsidP="00C62E0E"/>
    <w:p w14:paraId="77141FF2" w14:textId="77777777" w:rsidR="00C62E0E" w:rsidRDefault="00C62E0E" w:rsidP="00C62E0E">
      <w:r w:rsidRPr="00C62E0E">
        <w:rPr>
          <w:rStyle w:val="Strong"/>
          <w:rFonts w:cs="Arial"/>
          <w:color w:val="333333"/>
          <w:bdr w:val="none" w:sz="0" w:space="0" w:color="auto" w:frame="1"/>
        </w:rPr>
        <w:t>Finish the sentence:</w:t>
      </w:r>
      <w:r>
        <w:rPr>
          <w:rStyle w:val="apple-converted-space"/>
          <w:rFonts w:eastAsiaTheme="majorEastAsia" w:cs="Arial"/>
          <w:color w:val="333333"/>
          <w:sz w:val="18"/>
          <w:szCs w:val="18"/>
        </w:rPr>
        <w:t> </w:t>
      </w:r>
      <w:r>
        <w:t>Telling a worried person that everything is going to be all right isn't usually very helpful because...</w:t>
      </w:r>
    </w:p>
    <w:p w14:paraId="4F8BB335" w14:textId="77777777" w:rsidR="00C62E0E" w:rsidRDefault="00C62E0E" w:rsidP="00C62E0E"/>
    <w:p w14:paraId="5A1A78A8" w14:textId="06DC5755" w:rsidR="00C62E0E" w:rsidRPr="00C62E0E" w:rsidRDefault="00C62E0E" w:rsidP="00C62E0E">
      <w:r w:rsidRPr="00C62E0E">
        <w:rPr>
          <w:bdr w:val="none" w:sz="0" w:space="0" w:color="auto" w:frame="1"/>
        </w:rPr>
        <w:lastRenderedPageBreak/>
        <w:t>Note: the</w:t>
      </w:r>
      <w:r w:rsidRPr="00C62E0E">
        <w:rPr>
          <w:rStyle w:val="apple-converted-space"/>
          <w:rFonts w:eastAsiaTheme="majorEastAsia" w:cs="Arial"/>
          <w:color w:val="333333"/>
          <w:bdr w:val="none" w:sz="0" w:space="0" w:color="auto" w:frame="1"/>
        </w:rPr>
        <w:t> </w:t>
      </w:r>
      <w:hyperlink r:id="rId14" w:tgtFrame="_blank" w:history="1">
        <w:r w:rsidRPr="00C62E0E">
          <w:rPr>
            <w:rStyle w:val="Hyperlink"/>
            <w:rFonts w:cs="Arial"/>
            <w:color w:val="000000"/>
            <w:bdr w:val="none" w:sz="0" w:space="0" w:color="auto" w:frame="1"/>
          </w:rPr>
          <w:t>emotional support teach</w:t>
        </w:r>
        <w:r w:rsidRPr="00C62E0E">
          <w:rPr>
            <w:rStyle w:val="Hyperlink"/>
            <w:rFonts w:cs="Arial"/>
            <w:color w:val="000000"/>
            <w:bdr w:val="none" w:sz="0" w:space="0" w:color="auto" w:frame="1"/>
          </w:rPr>
          <w:t>e</w:t>
        </w:r>
        <w:r w:rsidRPr="00C62E0E">
          <w:rPr>
            <w:rStyle w:val="Hyperlink"/>
            <w:rFonts w:cs="Arial"/>
            <w:color w:val="000000"/>
            <w:bdr w:val="none" w:sz="0" w:space="0" w:color="auto" w:frame="1"/>
          </w:rPr>
          <w:t>r briefing</w:t>
        </w:r>
      </w:hyperlink>
      <w:r w:rsidRPr="00C62E0E">
        <w:rPr>
          <w:bdr w:val="none" w:sz="0" w:space="0" w:color="auto" w:frame="1"/>
        </w:rPr>
        <w:t> provides helpful advice and ideas.</w:t>
      </w:r>
    </w:p>
    <w:p w14:paraId="2A515489" w14:textId="77777777" w:rsidR="00C62E0E" w:rsidRDefault="00C62E0E" w:rsidP="00C62E0E">
      <w:pPr>
        <w:pStyle w:val="bulletlist"/>
        <w:numPr>
          <w:ilvl w:val="0"/>
          <w:numId w:val="0"/>
        </w:numPr>
        <w:ind w:left="714" w:hanging="357"/>
        <w:rPr>
          <w:sz w:val="22"/>
          <w:szCs w:val="22"/>
        </w:rPr>
      </w:pPr>
    </w:p>
    <w:p w14:paraId="7BF08E03" w14:textId="77777777" w:rsidR="00C62E0E" w:rsidRPr="00C62E0E" w:rsidRDefault="00C62E0E" w:rsidP="00C62E0E">
      <w:pPr>
        <w:pStyle w:val="Heading3"/>
      </w:pPr>
      <w:r w:rsidRPr="00C62E0E">
        <w:t>Action:</w:t>
      </w:r>
    </w:p>
    <w:p w14:paraId="5685113C" w14:textId="77777777" w:rsidR="00C62E0E" w:rsidRPr="00C62E0E" w:rsidRDefault="00C62E0E" w:rsidP="00C62E0E">
      <w:pPr>
        <w:pStyle w:val="bulletlist"/>
        <w:rPr>
          <w:sz w:val="22"/>
          <w:szCs w:val="22"/>
        </w:rPr>
      </w:pPr>
      <w:r w:rsidRPr="00C62E0E">
        <w:rPr>
          <w:sz w:val="22"/>
          <w:szCs w:val="22"/>
          <w:bdr w:val="none" w:sz="0" w:space="0" w:color="auto" w:frame="1"/>
        </w:rPr>
        <w:t>Find out what support groups there are locally for refugees. What services do they offer? Which do students think would be most valued by someone who is constantly afraid of being returned to a hostile land?</w:t>
      </w:r>
    </w:p>
    <w:p w14:paraId="49F30649" w14:textId="77777777" w:rsidR="00C62E0E" w:rsidRPr="00C62E0E" w:rsidRDefault="00C62E0E" w:rsidP="00C62E0E">
      <w:pPr>
        <w:pStyle w:val="bulletlist"/>
        <w:rPr>
          <w:sz w:val="22"/>
          <w:szCs w:val="22"/>
        </w:rPr>
      </w:pPr>
      <w:r w:rsidRPr="00C62E0E">
        <w:rPr>
          <w:sz w:val="22"/>
          <w:szCs w:val="22"/>
          <w:bdr w:val="none" w:sz="0" w:space="0" w:color="auto" w:frame="1"/>
        </w:rPr>
        <w:t>Some areas have a drop-in session, perhaps weekly, where refugees, asylum seekers and other vulnerable migrants can meet informally. If you were designing such a session, what facilities would you include? How would you lay out the room? Working in groups, ask students to sketch and label their vision of an ideal drop-in session that helps people relax and feel comfortable.</w:t>
      </w:r>
    </w:p>
    <w:p w14:paraId="3279788A" w14:textId="77777777" w:rsidR="00C62E0E" w:rsidRPr="00C62E0E" w:rsidRDefault="00C62E0E" w:rsidP="00C62E0E">
      <w:pPr>
        <w:pStyle w:val="Heading2"/>
      </w:pPr>
      <w:r w:rsidRPr="00C62E0E">
        <w:t>6. Friendship </w:t>
      </w:r>
    </w:p>
    <w:p w14:paraId="7C3D95EC" w14:textId="77777777" w:rsidR="00C62E0E" w:rsidRDefault="00C62E0E" w:rsidP="00C62E0E">
      <w:r w:rsidRPr="00C62E0E">
        <w:t>Use the image to explore the value of friendship and of volunteering.</w:t>
      </w:r>
    </w:p>
    <w:p w14:paraId="116586A5" w14:textId="77777777" w:rsidR="00C62E0E" w:rsidRPr="00C62E0E" w:rsidRDefault="00C62E0E" w:rsidP="00C62E0E"/>
    <w:p w14:paraId="61AD695B" w14:textId="77777777" w:rsidR="00C62E0E" w:rsidRDefault="00C62E0E" w:rsidP="00C62E0E">
      <w:r w:rsidRPr="00C62E0E">
        <w:t>Volunteering is usually regarded as something that people do to help others. But, most often, the volunteer gets a tremendous amount from it too. How might volunteering as a befriender and an interpreter have helped Ebrahim? List as many ways as possible - practical and emotional.</w:t>
      </w:r>
    </w:p>
    <w:p w14:paraId="7EEB2B60" w14:textId="77777777" w:rsidR="00C62E0E" w:rsidRPr="00C62E0E" w:rsidRDefault="00C62E0E" w:rsidP="00C62E0E"/>
    <w:p w14:paraId="54AFB42E" w14:textId="77777777" w:rsidR="00C62E0E" w:rsidRDefault="00C62E0E" w:rsidP="00C62E0E">
      <w:r w:rsidRPr="00C62E0E">
        <w:t>Agree or disagree? If you've been through an experience yourself it makes you better able to help someone going through that same experience? </w:t>
      </w:r>
    </w:p>
    <w:p w14:paraId="1EEBEE00" w14:textId="77777777" w:rsidR="00C62E0E" w:rsidRPr="00C62E0E" w:rsidRDefault="00C62E0E" w:rsidP="00C62E0E"/>
    <w:p w14:paraId="73A026AB" w14:textId="77777777" w:rsidR="00C62E0E" w:rsidRDefault="00C62E0E" w:rsidP="00C62E0E">
      <w:r w:rsidRPr="00C62E0E">
        <w:t>Do most people in the group agree with this, or not? What does it depend on? Invite explanations, and explore differences. </w:t>
      </w:r>
    </w:p>
    <w:p w14:paraId="5C162DAC" w14:textId="77777777" w:rsidR="00C62E0E" w:rsidRPr="00C62E0E" w:rsidRDefault="00C62E0E" w:rsidP="00C62E0E"/>
    <w:p w14:paraId="61F865C8" w14:textId="77777777" w:rsidR="00C62E0E" w:rsidRPr="00C62E0E" w:rsidRDefault="00C62E0E" w:rsidP="00C62E0E">
      <w:r w:rsidRPr="00C62E0E">
        <w:rPr>
          <w:b/>
          <w:bCs/>
          <w:bdr w:val="none" w:sz="0" w:space="0" w:color="auto" w:frame="1"/>
        </w:rPr>
        <w:t>Finish the sentence:</w:t>
      </w:r>
      <w:r w:rsidRPr="00C62E0E">
        <w:t> A simple thing I could do to help a newcomer to the area feel welcome is... </w:t>
      </w:r>
    </w:p>
    <w:p w14:paraId="62738F3E" w14:textId="77777777" w:rsidR="00C62E0E" w:rsidRDefault="00C62E0E" w:rsidP="00C62E0E">
      <w:pPr>
        <w:pStyle w:val="bulletlist"/>
        <w:numPr>
          <w:ilvl w:val="0"/>
          <w:numId w:val="0"/>
        </w:numPr>
        <w:ind w:left="714" w:hanging="357"/>
        <w:rPr>
          <w:sz w:val="22"/>
          <w:szCs w:val="22"/>
        </w:rPr>
      </w:pPr>
    </w:p>
    <w:p w14:paraId="185B951B" w14:textId="77777777" w:rsidR="00C62E0E" w:rsidRPr="00C62E0E" w:rsidRDefault="00C62E0E" w:rsidP="00C62E0E">
      <w:pPr>
        <w:pStyle w:val="Heading3"/>
      </w:pPr>
      <w:r w:rsidRPr="00C62E0E">
        <w:t>Action: </w:t>
      </w:r>
    </w:p>
    <w:p w14:paraId="0C73E5FB" w14:textId="2B6B903A" w:rsidR="00C62E0E" w:rsidRPr="00C62E0E" w:rsidRDefault="00C62E0E" w:rsidP="00C62E0E">
      <w:pPr>
        <w:pStyle w:val="bulletlist"/>
        <w:rPr>
          <w:sz w:val="22"/>
          <w:szCs w:val="22"/>
        </w:rPr>
      </w:pPr>
      <w:r w:rsidRPr="00C62E0E">
        <w:rPr>
          <w:sz w:val="22"/>
          <w:szCs w:val="22"/>
          <w:bdr w:val="none" w:sz="0" w:space="0" w:color="auto" w:frame="1"/>
        </w:rPr>
        <w:t xml:space="preserve">Imagine someone your own age who has recently arrived in the UK. Your job is to devise an intensive week-long familiarisation programme that would quickly get them up to speed with what they need to know about the local area. Draw up a simple timetable for a week and ask students to fill in the timeslots with visits and activities. </w:t>
      </w:r>
    </w:p>
    <w:p w14:paraId="554A985D" w14:textId="0D5BA5B2" w:rsidR="00C62E0E" w:rsidRPr="00C62E0E" w:rsidRDefault="00C62E0E" w:rsidP="00C62E0E">
      <w:pPr>
        <w:pStyle w:val="bulletlist"/>
        <w:rPr>
          <w:sz w:val="22"/>
          <w:szCs w:val="22"/>
        </w:rPr>
      </w:pPr>
      <w:r w:rsidRPr="00C62E0E">
        <w:rPr>
          <w:sz w:val="22"/>
          <w:szCs w:val="22"/>
          <w:bdr w:val="none" w:sz="0" w:space="0" w:color="auto" w:frame="1"/>
        </w:rPr>
        <w:t xml:space="preserve">Create a presentation for others based on this work on Ebrahim and his story. What have you learnt about refugees in the UK that you didn't know before? What would you </w:t>
      </w:r>
      <w:r w:rsidR="00236CE9">
        <w:rPr>
          <w:sz w:val="22"/>
          <w:szCs w:val="22"/>
          <w:bdr w:val="none" w:sz="0" w:space="0" w:color="auto" w:frame="1"/>
        </w:rPr>
        <w:t xml:space="preserve">like others to know? Devise a </w:t>
      </w:r>
      <w:bookmarkStart w:id="1" w:name="_GoBack"/>
      <w:bookmarkEnd w:id="1"/>
      <w:r w:rsidRPr="00C62E0E">
        <w:rPr>
          <w:sz w:val="22"/>
          <w:szCs w:val="22"/>
          <w:bdr w:val="none" w:sz="0" w:space="0" w:color="auto" w:frame="1"/>
        </w:rPr>
        <w:t>drama, a poster, a factual presentation in an assembly or whatever you think would best communicate the messages you want others to hear.</w:t>
      </w:r>
    </w:p>
    <w:p w14:paraId="59E2F7C0" w14:textId="77777777" w:rsidR="00C62E0E" w:rsidRPr="00C62E0E" w:rsidRDefault="00C62E0E" w:rsidP="00C62E0E">
      <w:pPr>
        <w:pStyle w:val="bulletlist"/>
        <w:numPr>
          <w:ilvl w:val="0"/>
          <w:numId w:val="0"/>
        </w:numPr>
        <w:ind w:left="714" w:hanging="357"/>
        <w:rPr>
          <w:sz w:val="22"/>
          <w:szCs w:val="22"/>
        </w:rPr>
      </w:pPr>
    </w:p>
    <w:p w14:paraId="550199DF" w14:textId="77777777" w:rsidR="00C62E0E" w:rsidRPr="00C62E0E" w:rsidRDefault="00C62E0E" w:rsidP="00C62E0E">
      <w:pPr>
        <w:pStyle w:val="bulletlist"/>
        <w:numPr>
          <w:ilvl w:val="0"/>
          <w:numId w:val="0"/>
        </w:numPr>
        <w:ind w:left="714" w:hanging="357"/>
        <w:rPr>
          <w:sz w:val="22"/>
          <w:szCs w:val="22"/>
        </w:rPr>
      </w:pPr>
    </w:p>
    <w:p w14:paraId="3CD8C9D3" w14:textId="77777777" w:rsidR="00C62E0E" w:rsidRPr="00392301" w:rsidRDefault="00C62E0E" w:rsidP="00392301">
      <w:pPr>
        <w:pStyle w:val="bulletlist"/>
        <w:numPr>
          <w:ilvl w:val="0"/>
          <w:numId w:val="0"/>
        </w:numPr>
        <w:ind w:left="714" w:hanging="357"/>
        <w:rPr>
          <w:sz w:val="22"/>
          <w:szCs w:val="22"/>
        </w:rPr>
      </w:pPr>
    </w:p>
    <w:p w14:paraId="4792CE4E" w14:textId="77777777" w:rsidR="00392301" w:rsidRDefault="00392301" w:rsidP="00392301">
      <w:pPr>
        <w:pStyle w:val="YSBODYCOPY"/>
      </w:pPr>
    </w:p>
    <w:sectPr w:rsidR="00392301" w:rsidSect="00626256">
      <w:headerReference w:type="even" r:id="rId15"/>
      <w:headerReference w:type="default" r:id="rId16"/>
      <w:footerReference w:type="even" r:id="rId17"/>
      <w:footerReference w:type="default" r:id="rId18"/>
      <w:headerReference w:type="first" r:id="rId19"/>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855EFA" w:rsidRDefault="00855EFA" w:rsidP="00830B76">
      <w:r>
        <w:separator/>
      </w:r>
    </w:p>
  </w:endnote>
  <w:endnote w:type="continuationSeparator" w:id="0">
    <w:p w14:paraId="72DD481F" w14:textId="77777777" w:rsidR="00855EFA" w:rsidRDefault="00855EFA"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855EFA" w:rsidRDefault="00855EFA"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855EFA" w:rsidRDefault="00855EFA"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855EFA" w:rsidRDefault="00855EFA"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855EFA" w:rsidRPr="000B1A8E" w:rsidRDefault="00855EF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236CE9">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855EFA" w:rsidRPr="000B1A8E" w:rsidRDefault="00855EFA"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236CE9">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855EFA" w:rsidRPr="000B1A8E" w:rsidRDefault="00855EFA" w:rsidP="00823E72">
                          <w:pPr>
                            <w:pStyle w:val="Footer"/>
                            <w:ind w:left="567"/>
                            <w:rPr>
                              <w:sz w:val="18"/>
                              <w:szCs w:val="18"/>
                              <w:lang w:val="en-US"/>
                            </w:rPr>
                          </w:pPr>
                        </w:p>
                        <w:p w14:paraId="35C15DE7" w14:textId="7E631377" w:rsidR="00855EFA" w:rsidRPr="000B1A8E" w:rsidRDefault="00855EFA" w:rsidP="00823E72">
                          <w:pPr>
                            <w:pStyle w:val="Footer"/>
                            <w:ind w:left="567"/>
                            <w:rPr>
                              <w:sz w:val="18"/>
                              <w:szCs w:val="18"/>
                              <w:lang w:val="en-US"/>
                            </w:rPr>
                          </w:pPr>
                          <w:r>
                            <w:rPr>
                              <w:sz w:val="18"/>
                              <w:szCs w:val="18"/>
                              <w:lang w:val="en-US"/>
                            </w:rPr>
                            <w:t>© British Red Cross 201</w:t>
                          </w:r>
                          <w:r w:rsidR="00B60747">
                            <w:rPr>
                              <w:sz w:val="18"/>
                              <w:szCs w:val="18"/>
                              <w:lang w:val="en-US"/>
                            </w:rPr>
                            <w:t>4</w:t>
                          </w:r>
                          <w:r w:rsidRPr="000B1A8E">
                            <w:rPr>
                              <w:sz w:val="18"/>
                              <w:szCs w:val="18"/>
                              <w:lang w:val="en-US"/>
                            </w:rPr>
                            <w:t>. All</w:t>
                          </w:r>
                          <w:r>
                            <w:rPr>
                              <w:sz w:val="18"/>
                              <w:szCs w:val="18"/>
                              <w:lang w:val="en-US"/>
                            </w:rPr>
                            <w:t xml:space="preserve"> images © British Red Cross 201</w:t>
                          </w:r>
                          <w:r w:rsidR="00B60747">
                            <w:rPr>
                              <w:sz w:val="18"/>
                              <w:szCs w:val="18"/>
                              <w:lang w:val="en-US"/>
                            </w:rPr>
                            <w:t>4</w:t>
                          </w:r>
                          <w:r w:rsidRPr="000B1A8E">
                            <w:rPr>
                              <w:sz w:val="18"/>
                              <w:szCs w:val="18"/>
                              <w:lang w:val="en-US"/>
                            </w:rPr>
                            <w:t xml:space="preserve"> unless otherwise stated.</w:t>
                          </w:r>
                        </w:p>
                        <w:p w14:paraId="563C49BF" w14:textId="77777777" w:rsidR="00855EFA" w:rsidRPr="000B1A8E" w:rsidRDefault="00855EFA"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855EFA" w:rsidRPr="000B1A8E" w:rsidRDefault="00855EF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855EFA" w:rsidRPr="000B1A8E" w:rsidRDefault="00855EFA" w:rsidP="00823E72">
                          <w:pPr>
                            <w:ind w:left="567"/>
                          </w:pPr>
                        </w:p>
                        <w:p w14:paraId="0A382F5D" w14:textId="77777777" w:rsidR="00855EFA" w:rsidRPr="000B1A8E" w:rsidRDefault="00855EFA"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855EFA" w:rsidRPr="000B1A8E" w:rsidRDefault="00855EFA" w:rsidP="00823E72">
                    <w:pPr>
                      <w:pStyle w:val="Footer"/>
                      <w:ind w:left="567"/>
                      <w:rPr>
                        <w:sz w:val="18"/>
                        <w:szCs w:val="18"/>
                        <w:lang w:val="en-US"/>
                      </w:rPr>
                    </w:pPr>
                  </w:p>
                  <w:p w14:paraId="35C15DE7" w14:textId="7E631377" w:rsidR="00855EFA" w:rsidRPr="000B1A8E" w:rsidRDefault="00855EFA" w:rsidP="00823E72">
                    <w:pPr>
                      <w:pStyle w:val="Footer"/>
                      <w:ind w:left="567"/>
                      <w:rPr>
                        <w:sz w:val="18"/>
                        <w:szCs w:val="18"/>
                        <w:lang w:val="en-US"/>
                      </w:rPr>
                    </w:pPr>
                    <w:r>
                      <w:rPr>
                        <w:sz w:val="18"/>
                        <w:szCs w:val="18"/>
                        <w:lang w:val="en-US"/>
                      </w:rPr>
                      <w:t>© British Red Cross 201</w:t>
                    </w:r>
                    <w:r w:rsidR="00B60747">
                      <w:rPr>
                        <w:sz w:val="18"/>
                        <w:szCs w:val="18"/>
                        <w:lang w:val="en-US"/>
                      </w:rPr>
                      <w:t>4</w:t>
                    </w:r>
                    <w:r w:rsidRPr="000B1A8E">
                      <w:rPr>
                        <w:sz w:val="18"/>
                        <w:szCs w:val="18"/>
                        <w:lang w:val="en-US"/>
                      </w:rPr>
                      <w:t>. All</w:t>
                    </w:r>
                    <w:r>
                      <w:rPr>
                        <w:sz w:val="18"/>
                        <w:szCs w:val="18"/>
                        <w:lang w:val="en-US"/>
                      </w:rPr>
                      <w:t xml:space="preserve"> images © British Red Cross 201</w:t>
                    </w:r>
                    <w:r w:rsidR="00B60747">
                      <w:rPr>
                        <w:sz w:val="18"/>
                        <w:szCs w:val="18"/>
                        <w:lang w:val="en-US"/>
                      </w:rPr>
                      <w:t>4</w:t>
                    </w:r>
                    <w:r w:rsidRPr="000B1A8E">
                      <w:rPr>
                        <w:sz w:val="18"/>
                        <w:szCs w:val="18"/>
                        <w:lang w:val="en-US"/>
                      </w:rPr>
                      <w:t xml:space="preserve"> unless otherwise stated.</w:t>
                    </w:r>
                  </w:p>
                  <w:p w14:paraId="563C49BF" w14:textId="77777777" w:rsidR="00855EFA" w:rsidRPr="000B1A8E" w:rsidRDefault="00855EFA"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855EFA" w:rsidRPr="000B1A8E" w:rsidRDefault="00855EFA"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855EFA" w:rsidRPr="000B1A8E" w:rsidRDefault="00855EFA" w:rsidP="00823E72">
                    <w:pPr>
                      <w:ind w:left="567"/>
                    </w:pPr>
                  </w:p>
                  <w:p w14:paraId="0A382F5D" w14:textId="77777777" w:rsidR="00855EFA" w:rsidRPr="000B1A8E" w:rsidRDefault="00855EFA"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855EFA" w:rsidRDefault="00855EFA" w:rsidP="00830B76">
      <w:r>
        <w:separator/>
      </w:r>
    </w:p>
  </w:footnote>
  <w:footnote w:type="continuationSeparator" w:id="0">
    <w:p w14:paraId="5B94A290" w14:textId="77777777" w:rsidR="00855EFA" w:rsidRDefault="00855EFA"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855EFA" w:rsidRDefault="00855EFA">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855EFA" w:rsidRDefault="00855EFA" w:rsidP="00823E72">
    <w:pPr>
      <w:pStyle w:val="Header"/>
      <w:tabs>
        <w:tab w:val="clear" w:pos="4320"/>
        <w:tab w:val="clear" w:pos="8640"/>
        <w:tab w:val="left" w:pos="4820"/>
      </w:tabs>
      <w:ind w:left="-1134"/>
      <w:rPr>
        <w:noProof/>
      </w:rPr>
    </w:pPr>
  </w:p>
  <w:p w14:paraId="74A9C924" w14:textId="23A25786" w:rsidR="00855EFA" w:rsidRPr="00823E72" w:rsidRDefault="00855EFA"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855EFA" w:rsidRDefault="00855EFA">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8B659F"/>
    <w:multiLevelType w:val="multilevel"/>
    <w:tmpl w:val="B936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76789D"/>
    <w:multiLevelType w:val="multilevel"/>
    <w:tmpl w:val="FE06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B607CF"/>
    <w:multiLevelType w:val="multilevel"/>
    <w:tmpl w:val="9C92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E254E2"/>
    <w:multiLevelType w:val="multilevel"/>
    <w:tmpl w:val="6BC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363A08"/>
    <w:multiLevelType w:val="multilevel"/>
    <w:tmpl w:val="E31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657119"/>
    <w:multiLevelType w:val="multilevel"/>
    <w:tmpl w:val="56F2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DF341C"/>
    <w:multiLevelType w:val="multilevel"/>
    <w:tmpl w:val="9C46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7100F3"/>
    <w:multiLevelType w:val="multilevel"/>
    <w:tmpl w:val="0F6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0CD28C4"/>
    <w:multiLevelType w:val="multilevel"/>
    <w:tmpl w:val="6492B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FFA5DCE"/>
    <w:multiLevelType w:val="multilevel"/>
    <w:tmpl w:val="049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A836AF"/>
    <w:multiLevelType w:val="multilevel"/>
    <w:tmpl w:val="463E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C1C3F6F"/>
    <w:multiLevelType w:val="multilevel"/>
    <w:tmpl w:val="9DBC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1772E79"/>
    <w:multiLevelType w:val="multilevel"/>
    <w:tmpl w:val="2B5E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C7339A"/>
    <w:multiLevelType w:val="multilevel"/>
    <w:tmpl w:val="C50E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82059A"/>
    <w:multiLevelType w:val="multilevel"/>
    <w:tmpl w:val="4C9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20"/>
  </w:num>
  <w:num w:numId="3">
    <w:abstractNumId w:val="14"/>
  </w:num>
  <w:num w:numId="4">
    <w:abstractNumId w:val="10"/>
  </w:num>
  <w:num w:numId="5">
    <w:abstractNumId w:val="6"/>
  </w:num>
  <w:num w:numId="6">
    <w:abstractNumId w:val="3"/>
  </w:num>
  <w:num w:numId="7">
    <w:abstractNumId w:val="23"/>
  </w:num>
  <w:num w:numId="8">
    <w:abstractNumId w:val="17"/>
  </w:num>
  <w:num w:numId="9">
    <w:abstractNumId w:val="27"/>
  </w:num>
  <w:num w:numId="10">
    <w:abstractNumId w:val="4"/>
  </w:num>
  <w:num w:numId="11">
    <w:abstractNumId w:val="33"/>
  </w:num>
  <w:num w:numId="12">
    <w:abstractNumId w:val="0"/>
  </w:num>
  <w:num w:numId="13">
    <w:abstractNumId w:val="15"/>
  </w:num>
  <w:num w:numId="14">
    <w:abstractNumId w:val="1"/>
  </w:num>
  <w:num w:numId="15">
    <w:abstractNumId w:val="21"/>
  </w:num>
  <w:num w:numId="16">
    <w:abstractNumId w:val="9"/>
  </w:num>
  <w:num w:numId="17">
    <w:abstractNumId w:val="29"/>
  </w:num>
  <w:num w:numId="18">
    <w:abstractNumId w:val="19"/>
  </w:num>
  <w:num w:numId="19">
    <w:abstractNumId w:val="24"/>
  </w:num>
  <w:num w:numId="20">
    <w:abstractNumId w:val="7"/>
  </w:num>
  <w:num w:numId="21">
    <w:abstractNumId w:val="5"/>
  </w:num>
  <w:num w:numId="22">
    <w:abstractNumId w:val="30"/>
  </w:num>
  <w:num w:numId="23">
    <w:abstractNumId w:val="12"/>
  </w:num>
  <w:num w:numId="24">
    <w:abstractNumId w:val="18"/>
  </w:num>
  <w:num w:numId="25">
    <w:abstractNumId w:val="20"/>
    <w:lvlOverride w:ilvl="0">
      <w:startOverride w:val="1"/>
    </w:lvlOverride>
  </w:num>
  <w:num w:numId="26">
    <w:abstractNumId w:val="31"/>
  </w:num>
  <w:num w:numId="27">
    <w:abstractNumId w:val="16"/>
  </w:num>
  <w:num w:numId="28">
    <w:abstractNumId w:val="26"/>
  </w:num>
  <w:num w:numId="29">
    <w:abstractNumId w:val="32"/>
  </w:num>
  <w:num w:numId="30">
    <w:abstractNumId w:val="8"/>
  </w:num>
  <w:num w:numId="31">
    <w:abstractNumId w:val="25"/>
  </w:num>
  <w:num w:numId="32">
    <w:abstractNumId w:val="28"/>
  </w:num>
  <w:num w:numId="33">
    <w:abstractNumId w:val="13"/>
  </w:num>
  <w:num w:numId="34">
    <w:abstractNumId w:val="11"/>
  </w:num>
  <w:num w:numId="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21">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52F3"/>
    <w:rsid w:val="00215754"/>
    <w:rsid w:val="002206EE"/>
    <w:rsid w:val="0022128E"/>
    <w:rsid w:val="00236CE9"/>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92301"/>
    <w:rsid w:val="003A234E"/>
    <w:rsid w:val="003A77DD"/>
    <w:rsid w:val="003A77F8"/>
    <w:rsid w:val="003B36AB"/>
    <w:rsid w:val="003B5D05"/>
    <w:rsid w:val="003B6B07"/>
    <w:rsid w:val="003C09C9"/>
    <w:rsid w:val="003C1052"/>
    <w:rsid w:val="003D1861"/>
    <w:rsid w:val="003D1C89"/>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5F5970"/>
    <w:rsid w:val="00614485"/>
    <w:rsid w:val="00626256"/>
    <w:rsid w:val="0062796A"/>
    <w:rsid w:val="00633D77"/>
    <w:rsid w:val="00644F5C"/>
    <w:rsid w:val="00651393"/>
    <w:rsid w:val="00696473"/>
    <w:rsid w:val="006B2E73"/>
    <w:rsid w:val="006C052B"/>
    <w:rsid w:val="00721381"/>
    <w:rsid w:val="00725AFC"/>
    <w:rsid w:val="00736214"/>
    <w:rsid w:val="00741457"/>
    <w:rsid w:val="007545CD"/>
    <w:rsid w:val="007548A4"/>
    <w:rsid w:val="007654DB"/>
    <w:rsid w:val="0076660F"/>
    <w:rsid w:val="00767557"/>
    <w:rsid w:val="0077231E"/>
    <w:rsid w:val="00781DEB"/>
    <w:rsid w:val="00791A5E"/>
    <w:rsid w:val="007D4B6E"/>
    <w:rsid w:val="007E6276"/>
    <w:rsid w:val="007F7047"/>
    <w:rsid w:val="00806E1E"/>
    <w:rsid w:val="008201FA"/>
    <w:rsid w:val="00823E72"/>
    <w:rsid w:val="00825E14"/>
    <w:rsid w:val="00830B76"/>
    <w:rsid w:val="00835DC4"/>
    <w:rsid w:val="0084030F"/>
    <w:rsid w:val="0084254A"/>
    <w:rsid w:val="008529B0"/>
    <w:rsid w:val="00852D3E"/>
    <w:rsid w:val="00855EFA"/>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7648"/>
    <w:rsid w:val="009851F6"/>
    <w:rsid w:val="00997C46"/>
    <w:rsid w:val="009A3135"/>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73321"/>
    <w:rsid w:val="00A77E1C"/>
    <w:rsid w:val="00A8434E"/>
    <w:rsid w:val="00A965A7"/>
    <w:rsid w:val="00AA0CC4"/>
    <w:rsid w:val="00AA33E4"/>
    <w:rsid w:val="00AA6D40"/>
    <w:rsid w:val="00AC6432"/>
    <w:rsid w:val="00AD2D63"/>
    <w:rsid w:val="00B10F01"/>
    <w:rsid w:val="00B264C4"/>
    <w:rsid w:val="00B445E1"/>
    <w:rsid w:val="00B45159"/>
    <w:rsid w:val="00B50927"/>
    <w:rsid w:val="00B55253"/>
    <w:rsid w:val="00B60747"/>
    <w:rsid w:val="00B614BE"/>
    <w:rsid w:val="00B6673A"/>
    <w:rsid w:val="00B76A2F"/>
    <w:rsid w:val="00B93863"/>
    <w:rsid w:val="00BA0A2C"/>
    <w:rsid w:val="00BA409B"/>
    <w:rsid w:val="00BD032E"/>
    <w:rsid w:val="00BD12F0"/>
    <w:rsid w:val="00BE3EFE"/>
    <w:rsid w:val="00BF492E"/>
    <w:rsid w:val="00C111A2"/>
    <w:rsid w:val="00C12D9A"/>
    <w:rsid w:val="00C31306"/>
    <w:rsid w:val="00C32D4A"/>
    <w:rsid w:val="00C352B4"/>
    <w:rsid w:val="00C36072"/>
    <w:rsid w:val="00C50CC2"/>
    <w:rsid w:val="00C62E0E"/>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84B28"/>
    <w:rsid w:val="00E95FF7"/>
    <w:rsid w:val="00EA4DD8"/>
    <w:rsid w:val="00EB0B46"/>
    <w:rsid w:val="00EC0971"/>
    <w:rsid w:val="00ED6BF2"/>
    <w:rsid w:val="00EE23A5"/>
    <w:rsid w:val="00EE47C0"/>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191192567">
      <w:bodyDiv w:val="1"/>
      <w:marLeft w:val="0"/>
      <w:marRight w:val="0"/>
      <w:marTop w:val="0"/>
      <w:marBottom w:val="0"/>
      <w:divBdr>
        <w:top w:val="none" w:sz="0" w:space="0" w:color="auto"/>
        <w:left w:val="none" w:sz="0" w:space="0" w:color="auto"/>
        <w:bottom w:val="none" w:sz="0" w:space="0" w:color="auto"/>
        <w:right w:val="none" w:sz="0" w:space="0" w:color="auto"/>
      </w:divBdr>
    </w:div>
    <w:div w:id="240409338">
      <w:bodyDiv w:val="1"/>
      <w:marLeft w:val="0"/>
      <w:marRight w:val="0"/>
      <w:marTop w:val="0"/>
      <w:marBottom w:val="0"/>
      <w:divBdr>
        <w:top w:val="none" w:sz="0" w:space="0" w:color="auto"/>
        <w:left w:val="none" w:sz="0" w:space="0" w:color="auto"/>
        <w:bottom w:val="none" w:sz="0" w:space="0" w:color="auto"/>
        <w:right w:val="none" w:sz="0" w:space="0" w:color="auto"/>
      </w:divBdr>
    </w:div>
    <w:div w:id="277371990">
      <w:bodyDiv w:val="1"/>
      <w:marLeft w:val="0"/>
      <w:marRight w:val="0"/>
      <w:marTop w:val="0"/>
      <w:marBottom w:val="0"/>
      <w:divBdr>
        <w:top w:val="none" w:sz="0" w:space="0" w:color="auto"/>
        <w:left w:val="none" w:sz="0" w:space="0" w:color="auto"/>
        <w:bottom w:val="none" w:sz="0" w:space="0" w:color="auto"/>
        <w:right w:val="none" w:sz="0" w:space="0" w:color="auto"/>
      </w:divBdr>
    </w:div>
    <w:div w:id="280310628">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07244329">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13726751">
      <w:bodyDiv w:val="1"/>
      <w:marLeft w:val="0"/>
      <w:marRight w:val="0"/>
      <w:marTop w:val="0"/>
      <w:marBottom w:val="0"/>
      <w:divBdr>
        <w:top w:val="none" w:sz="0" w:space="0" w:color="auto"/>
        <w:left w:val="none" w:sz="0" w:space="0" w:color="auto"/>
        <w:bottom w:val="none" w:sz="0" w:space="0" w:color="auto"/>
        <w:right w:val="none" w:sz="0" w:space="0" w:color="auto"/>
      </w:divBdr>
    </w:div>
    <w:div w:id="321013009">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51273322">
      <w:bodyDiv w:val="1"/>
      <w:marLeft w:val="0"/>
      <w:marRight w:val="0"/>
      <w:marTop w:val="0"/>
      <w:marBottom w:val="0"/>
      <w:divBdr>
        <w:top w:val="none" w:sz="0" w:space="0" w:color="auto"/>
        <w:left w:val="none" w:sz="0" w:space="0" w:color="auto"/>
        <w:bottom w:val="none" w:sz="0" w:space="0" w:color="auto"/>
        <w:right w:val="none" w:sz="0" w:space="0" w:color="auto"/>
      </w:divBdr>
    </w:div>
    <w:div w:id="358043583">
      <w:bodyDiv w:val="1"/>
      <w:marLeft w:val="0"/>
      <w:marRight w:val="0"/>
      <w:marTop w:val="0"/>
      <w:marBottom w:val="0"/>
      <w:divBdr>
        <w:top w:val="none" w:sz="0" w:space="0" w:color="auto"/>
        <w:left w:val="none" w:sz="0" w:space="0" w:color="auto"/>
        <w:bottom w:val="none" w:sz="0" w:space="0" w:color="auto"/>
        <w:right w:val="none" w:sz="0" w:space="0" w:color="auto"/>
      </w:divBdr>
    </w:div>
    <w:div w:id="362021927">
      <w:bodyDiv w:val="1"/>
      <w:marLeft w:val="0"/>
      <w:marRight w:val="0"/>
      <w:marTop w:val="0"/>
      <w:marBottom w:val="0"/>
      <w:divBdr>
        <w:top w:val="none" w:sz="0" w:space="0" w:color="auto"/>
        <w:left w:val="none" w:sz="0" w:space="0" w:color="auto"/>
        <w:bottom w:val="none" w:sz="0" w:space="0" w:color="auto"/>
        <w:right w:val="none" w:sz="0" w:space="0" w:color="auto"/>
      </w:divBdr>
    </w:div>
    <w:div w:id="365757952">
      <w:bodyDiv w:val="1"/>
      <w:marLeft w:val="0"/>
      <w:marRight w:val="0"/>
      <w:marTop w:val="0"/>
      <w:marBottom w:val="0"/>
      <w:divBdr>
        <w:top w:val="none" w:sz="0" w:space="0" w:color="auto"/>
        <w:left w:val="none" w:sz="0" w:space="0" w:color="auto"/>
        <w:bottom w:val="none" w:sz="0" w:space="0" w:color="auto"/>
        <w:right w:val="none" w:sz="0" w:space="0" w:color="auto"/>
      </w:divBdr>
    </w:div>
    <w:div w:id="383911286">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25881564">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525021810">
      <w:bodyDiv w:val="1"/>
      <w:marLeft w:val="0"/>
      <w:marRight w:val="0"/>
      <w:marTop w:val="0"/>
      <w:marBottom w:val="0"/>
      <w:divBdr>
        <w:top w:val="none" w:sz="0" w:space="0" w:color="auto"/>
        <w:left w:val="none" w:sz="0" w:space="0" w:color="auto"/>
        <w:bottom w:val="none" w:sz="0" w:space="0" w:color="auto"/>
        <w:right w:val="none" w:sz="0" w:space="0" w:color="auto"/>
      </w:divBdr>
    </w:div>
    <w:div w:id="532421895">
      <w:bodyDiv w:val="1"/>
      <w:marLeft w:val="0"/>
      <w:marRight w:val="0"/>
      <w:marTop w:val="0"/>
      <w:marBottom w:val="0"/>
      <w:divBdr>
        <w:top w:val="none" w:sz="0" w:space="0" w:color="auto"/>
        <w:left w:val="none" w:sz="0" w:space="0" w:color="auto"/>
        <w:bottom w:val="none" w:sz="0" w:space="0" w:color="auto"/>
        <w:right w:val="none" w:sz="0" w:space="0" w:color="auto"/>
      </w:divBdr>
    </w:div>
    <w:div w:id="551502939">
      <w:bodyDiv w:val="1"/>
      <w:marLeft w:val="0"/>
      <w:marRight w:val="0"/>
      <w:marTop w:val="0"/>
      <w:marBottom w:val="0"/>
      <w:divBdr>
        <w:top w:val="none" w:sz="0" w:space="0" w:color="auto"/>
        <w:left w:val="none" w:sz="0" w:space="0" w:color="auto"/>
        <w:bottom w:val="none" w:sz="0" w:space="0" w:color="auto"/>
        <w:right w:val="none" w:sz="0" w:space="0" w:color="auto"/>
      </w:divBdr>
    </w:div>
    <w:div w:id="578516855">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03333360">
      <w:bodyDiv w:val="1"/>
      <w:marLeft w:val="0"/>
      <w:marRight w:val="0"/>
      <w:marTop w:val="0"/>
      <w:marBottom w:val="0"/>
      <w:divBdr>
        <w:top w:val="none" w:sz="0" w:space="0" w:color="auto"/>
        <w:left w:val="none" w:sz="0" w:space="0" w:color="auto"/>
        <w:bottom w:val="none" w:sz="0" w:space="0" w:color="auto"/>
        <w:right w:val="none" w:sz="0" w:space="0" w:color="auto"/>
      </w:divBdr>
    </w:div>
    <w:div w:id="720322931">
      <w:bodyDiv w:val="1"/>
      <w:marLeft w:val="0"/>
      <w:marRight w:val="0"/>
      <w:marTop w:val="0"/>
      <w:marBottom w:val="0"/>
      <w:divBdr>
        <w:top w:val="none" w:sz="0" w:space="0" w:color="auto"/>
        <w:left w:val="none" w:sz="0" w:space="0" w:color="auto"/>
        <w:bottom w:val="none" w:sz="0" w:space="0" w:color="auto"/>
        <w:right w:val="none" w:sz="0" w:space="0" w:color="auto"/>
      </w:divBdr>
    </w:div>
    <w:div w:id="720789313">
      <w:bodyDiv w:val="1"/>
      <w:marLeft w:val="0"/>
      <w:marRight w:val="0"/>
      <w:marTop w:val="0"/>
      <w:marBottom w:val="0"/>
      <w:divBdr>
        <w:top w:val="none" w:sz="0" w:space="0" w:color="auto"/>
        <w:left w:val="none" w:sz="0" w:space="0" w:color="auto"/>
        <w:bottom w:val="none" w:sz="0" w:space="0" w:color="auto"/>
        <w:right w:val="none" w:sz="0" w:space="0" w:color="auto"/>
      </w:divBdr>
    </w:div>
    <w:div w:id="748768943">
      <w:bodyDiv w:val="1"/>
      <w:marLeft w:val="0"/>
      <w:marRight w:val="0"/>
      <w:marTop w:val="0"/>
      <w:marBottom w:val="0"/>
      <w:divBdr>
        <w:top w:val="none" w:sz="0" w:space="0" w:color="auto"/>
        <w:left w:val="none" w:sz="0" w:space="0" w:color="auto"/>
        <w:bottom w:val="none" w:sz="0" w:space="0" w:color="auto"/>
        <w:right w:val="none" w:sz="0" w:space="0" w:color="auto"/>
      </w:divBdr>
    </w:div>
    <w:div w:id="770588856">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798064248">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947471487">
      <w:bodyDiv w:val="1"/>
      <w:marLeft w:val="0"/>
      <w:marRight w:val="0"/>
      <w:marTop w:val="0"/>
      <w:marBottom w:val="0"/>
      <w:divBdr>
        <w:top w:val="none" w:sz="0" w:space="0" w:color="auto"/>
        <w:left w:val="none" w:sz="0" w:space="0" w:color="auto"/>
        <w:bottom w:val="none" w:sz="0" w:space="0" w:color="auto"/>
        <w:right w:val="none" w:sz="0" w:space="0" w:color="auto"/>
      </w:divBdr>
    </w:div>
    <w:div w:id="947739946">
      <w:bodyDiv w:val="1"/>
      <w:marLeft w:val="0"/>
      <w:marRight w:val="0"/>
      <w:marTop w:val="0"/>
      <w:marBottom w:val="0"/>
      <w:divBdr>
        <w:top w:val="none" w:sz="0" w:space="0" w:color="auto"/>
        <w:left w:val="none" w:sz="0" w:space="0" w:color="auto"/>
        <w:bottom w:val="none" w:sz="0" w:space="0" w:color="auto"/>
        <w:right w:val="none" w:sz="0" w:space="0" w:color="auto"/>
      </w:divBdr>
    </w:div>
    <w:div w:id="982808144">
      <w:bodyDiv w:val="1"/>
      <w:marLeft w:val="0"/>
      <w:marRight w:val="0"/>
      <w:marTop w:val="0"/>
      <w:marBottom w:val="0"/>
      <w:divBdr>
        <w:top w:val="none" w:sz="0" w:space="0" w:color="auto"/>
        <w:left w:val="none" w:sz="0" w:space="0" w:color="auto"/>
        <w:bottom w:val="none" w:sz="0" w:space="0" w:color="auto"/>
        <w:right w:val="none" w:sz="0" w:space="0" w:color="auto"/>
      </w:divBdr>
      <w:divsChild>
        <w:div w:id="734009894">
          <w:marLeft w:val="0"/>
          <w:marRight w:val="0"/>
          <w:marTop w:val="0"/>
          <w:marBottom w:val="0"/>
          <w:divBdr>
            <w:top w:val="none" w:sz="0" w:space="0" w:color="auto"/>
            <w:left w:val="none" w:sz="0" w:space="0" w:color="auto"/>
            <w:bottom w:val="none" w:sz="0" w:space="0" w:color="auto"/>
            <w:right w:val="none" w:sz="0" w:space="0" w:color="auto"/>
          </w:divBdr>
        </w:div>
      </w:divsChild>
    </w:div>
    <w:div w:id="985745802">
      <w:bodyDiv w:val="1"/>
      <w:marLeft w:val="0"/>
      <w:marRight w:val="0"/>
      <w:marTop w:val="0"/>
      <w:marBottom w:val="0"/>
      <w:divBdr>
        <w:top w:val="none" w:sz="0" w:space="0" w:color="auto"/>
        <w:left w:val="none" w:sz="0" w:space="0" w:color="auto"/>
        <w:bottom w:val="none" w:sz="0" w:space="0" w:color="auto"/>
        <w:right w:val="none" w:sz="0" w:space="0" w:color="auto"/>
      </w:divBdr>
    </w:div>
    <w:div w:id="1034505702">
      <w:bodyDiv w:val="1"/>
      <w:marLeft w:val="0"/>
      <w:marRight w:val="0"/>
      <w:marTop w:val="0"/>
      <w:marBottom w:val="0"/>
      <w:divBdr>
        <w:top w:val="none" w:sz="0" w:space="0" w:color="auto"/>
        <w:left w:val="none" w:sz="0" w:space="0" w:color="auto"/>
        <w:bottom w:val="none" w:sz="0" w:space="0" w:color="auto"/>
        <w:right w:val="none" w:sz="0" w:space="0" w:color="auto"/>
      </w:divBdr>
      <w:divsChild>
        <w:div w:id="672533256">
          <w:marLeft w:val="0"/>
          <w:marRight w:val="0"/>
          <w:marTop w:val="0"/>
          <w:marBottom w:val="0"/>
          <w:divBdr>
            <w:top w:val="none" w:sz="0" w:space="0" w:color="auto"/>
            <w:left w:val="none" w:sz="0" w:space="0" w:color="auto"/>
            <w:bottom w:val="none" w:sz="0" w:space="0" w:color="auto"/>
            <w:right w:val="none" w:sz="0" w:space="0" w:color="auto"/>
          </w:divBdr>
        </w:div>
      </w:divsChild>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070881681">
      <w:bodyDiv w:val="1"/>
      <w:marLeft w:val="0"/>
      <w:marRight w:val="0"/>
      <w:marTop w:val="0"/>
      <w:marBottom w:val="0"/>
      <w:divBdr>
        <w:top w:val="none" w:sz="0" w:space="0" w:color="auto"/>
        <w:left w:val="none" w:sz="0" w:space="0" w:color="auto"/>
        <w:bottom w:val="none" w:sz="0" w:space="0" w:color="auto"/>
        <w:right w:val="none" w:sz="0" w:space="0" w:color="auto"/>
      </w:divBdr>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52214699">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331520244">
      <w:bodyDiv w:val="1"/>
      <w:marLeft w:val="0"/>
      <w:marRight w:val="0"/>
      <w:marTop w:val="0"/>
      <w:marBottom w:val="0"/>
      <w:divBdr>
        <w:top w:val="none" w:sz="0" w:space="0" w:color="auto"/>
        <w:left w:val="none" w:sz="0" w:space="0" w:color="auto"/>
        <w:bottom w:val="none" w:sz="0" w:space="0" w:color="auto"/>
        <w:right w:val="none" w:sz="0" w:space="0" w:color="auto"/>
      </w:divBdr>
    </w:div>
    <w:div w:id="1352757161">
      <w:bodyDiv w:val="1"/>
      <w:marLeft w:val="0"/>
      <w:marRight w:val="0"/>
      <w:marTop w:val="0"/>
      <w:marBottom w:val="0"/>
      <w:divBdr>
        <w:top w:val="none" w:sz="0" w:space="0" w:color="auto"/>
        <w:left w:val="none" w:sz="0" w:space="0" w:color="auto"/>
        <w:bottom w:val="none" w:sz="0" w:space="0" w:color="auto"/>
        <w:right w:val="none" w:sz="0" w:space="0" w:color="auto"/>
      </w:divBdr>
    </w:div>
    <w:div w:id="1387218791">
      <w:bodyDiv w:val="1"/>
      <w:marLeft w:val="0"/>
      <w:marRight w:val="0"/>
      <w:marTop w:val="0"/>
      <w:marBottom w:val="0"/>
      <w:divBdr>
        <w:top w:val="none" w:sz="0" w:space="0" w:color="auto"/>
        <w:left w:val="none" w:sz="0" w:space="0" w:color="auto"/>
        <w:bottom w:val="none" w:sz="0" w:space="0" w:color="auto"/>
        <w:right w:val="none" w:sz="0" w:space="0" w:color="auto"/>
      </w:divBdr>
    </w:div>
    <w:div w:id="1584996803">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66008443">
      <w:bodyDiv w:val="1"/>
      <w:marLeft w:val="0"/>
      <w:marRight w:val="0"/>
      <w:marTop w:val="0"/>
      <w:marBottom w:val="0"/>
      <w:divBdr>
        <w:top w:val="none" w:sz="0" w:space="0" w:color="auto"/>
        <w:left w:val="none" w:sz="0" w:space="0" w:color="auto"/>
        <w:bottom w:val="none" w:sz="0" w:space="0" w:color="auto"/>
        <w:right w:val="none" w:sz="0" w:space="0" w:color="auto"/>
      </w:divBdr>
    </w:div>
    <w:div w:id="1673874965">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761246821">
      <w:bodyDiv w:val="1"/>
      <w:marLeft w:val="0"/>
      <w:marRight w:val="0"/>
      <w:marTop w:val="0"/>
      <w:marBottom w:val="0"/>
      <w:divBdr>
        <w:top w:val="none" w:sz="0" w:space="0" w:color="auto"/>
        <w:left w:val="none" w:sz="0" w:space="0" w:color="auto"/>
        <w:bottom w:val="none" w:sz="0" w:space="0" w:color="auto"/>
        <w:right w:val="none" w:sz="0" w:space="0" w:color="auto"/>
      </w:divBdr>
    </w:div>
    <w:div w:id="1786733922">
      <w:bodyDiv w:val="1"/>
      <w:marLeft w:val="0"/>
      <w:marRight w:val="0"/>
      <w:marTop w:val="0"/>
      <w:marBottom w:val="0"/>
      <w:divBdr>
        <w:top w:val="none" w:sz="0" w:space="0" w:color="auto"/>
        <w:left w:val="none" w:sz="0" w:space="0" w:color="auto"/>
        <w:bottom w:val="none" w:sz="0" w:space="0" w:color="auto"/>
        <w:right w:val="none" w:sz="0" w:space="0" w:color="auto"/>
      </w:divBdr>
    </w:div>
    <w:div w:id="1802259793">
      <w:bodyDiv w:val="1"/>
      <w:marLeft w:val="0"/>
      <w:marRight w:val="0"/>
      <w:marTop w:val="0"/>
      <w:marBottom w:val="0"/>
      <w:divBdr>
        <w:top w:val="none" w:sz="0" w:space="0" w:color="auto"/>
        <w:left w:val="none" w:sz="0" w:space="0" w:color="auto"/>
        <w:bottom w:val="none" w:sz="0" w:space="0" w:color="auto"/>
        <w:right w:val="none" w:sz="0" w:space="0" w:color="auto"/>
      </w:divBdr>
    </w:div>
    <w:div w:id="1812013680">
      <w:bodyDiv w:val="1"/>
      <w:marLeft w:val="0"/>
      <w:marRight w:val="0"/>
      <w:marTop w:val="0"/>
      <w:marBottom w:val="0"/>
      <w:divBdr>
        <w:top w:val="none" w:sz="0" w:space="0" w:color="auto"/>
        <w:left w:val="none" w:sz="0" w:space="0" w:color="auto"/>
        <w:bottom w:val="none" w:sz="0" w:space="0" w:color="auto"/>
        <w:right w:val="none" w:sz="0" w:space="0" w:color="auto"/>
      </w:divBdr>
    </w:div>
    <w:div w:id="1830057710">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dcross.org.uk/-/media/documents/get-involved/refugee-welcome-activity-4.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mdb.com/title/tt26148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fugeeweek.org.uk/simple-ac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cms.prod.redcross.org.uk/sitecore/shell/~/media/BritishRedCross/Documents/What%20we%20do/Teaching%20resources/Quick%20activities/Refugee%20Week%202014.pptx"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ebapps.redcross.org.uk/RefugeeWeekComic/" TargetMode="External"/><Relationship Id="rId14" Type="http://schemas.openxmlformats.org/officeDocument/2006/relationships/hyperlink" Target="https://www.redcross.org.uk/get-involved/teaching-resources/emotional-suppor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DFC2-0328-4666-AAA3-972138AF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75EB4314</Template>
  <TotalTime>103</TotalTime>
  <Pages>4</Pages>
  <Words>1398</Words>
  <Characters>7974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2017-09-12T13:44:00Z</cp:lastPrinted>
  <dcterms:created xsi:type="dcterms:W3CDTF">2018-07-10T13:34:00Z</dcterms:created>
  <dcterms:modified xsi:type="dcterms:W3CDTF">2018-07-10T13:34:00Z</dcterms:modified>
</cp:coreProperties>
</file>