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FD581" w14:textId="77777777" w:rsidR="00625BF3" w:rsidRPr="00880EEC" w:rsidRDefault="00625BF3" w:rsidP="00625BF3">
      <w:pPr>
        <w:pStyle w:val="Heading1"/>
        <w:spacing w:before="120"/>
        <w:rPr>
          <w:rFonts w:ascii="Arial" w:hAnsi="Arial" w:cs="Arial"/>
          <w:color w:val="FF0000"/>
        </w:rPr>
      </w:pPr>
      <w:r w:rsidRPr="00880EEC">
        <w:rPr>
          <w:rFonts w:ascii="Arial" w:hAnsi="Arial" w:cs="Arial"/>
          <w:color w:val="FF0000"/>
        </w:rPr>
        <w:t>Tackling exam stress</w:t>
      </w:r>
    </w:p>
    <w:p w14:paraId="1C0E9B65" w14:textId="77777777" w:rsidR="00625BF3" w:rsidRDefault="00625BF3" w:rsidP="00625BF3"/>
    <w:p w14:paraId="776C29F6" w14:textId="77777777" w:rsidR="00625BF3" w:rsidRPr="00D5642A" w:rsidRDefault="00625BF3" w:rsidP="00625BF3">
      <w:pPr>
        <w:jc w:val="both"/>
      </w:pPr>
      <w:r w:rsidRPr="00D5642A">
        <w:t xml:space="preserve">As many learners are preparing for tests and exams in the summer term, media reports focus on the stress and anxiety that some learners can feel at this time. For some, the effects of stress can be minor or even positive but research suggests that one in seven learners can feel highly anxious about tests. </w:t>
      </w:r>
    </w:p>
    <w:p w14:paraId="0B92AC05" w14:textId="77777777" w:rsidR="00625BF3" w:rsidRPr="00D5642A" w:rsidRDefault="00625BF3" w:rsidP="00625BF3">
      <w:pPr>
        <w:jc w:val="both"/>
      </w:pPr>
    </w:p>
    <w:p w14:paraId="14DDF3CA" w14:textId="77777777" w:rsidR="00625BF3" w:rsidRPr="00D5642A" w:rsidRDefault="00625BF3" w:rsidP="00625BF3">
      <w:pPr>
        <w:jc w:val="both"/>
      </w:pPr>
      <w:r w:rsidRPr="00D5642A">
        <w:t>This activity is designed to help learners see the signs of exam stress in themselves and their peers, and to support each other to cope.</w:t>
      </w:r>
    </w:p>
    <w:p w14:paraId="21DE5A29" w14:textId="77777777" w:rsidR="00625BF3" w:rsidRDefault="00625BF3" w:rsidP="00625BF3">
      <w:pPr>
        <w:pStyle w:val="YSBODYCOPY"/>
      </w:pPr>
    </w:p>
    <w:p w14:paraId="6A359F33" w14:textId="77777777" w:rsidR="00625BF3" w:rsidRPr="00290399" w:rsidRDefault="00625BF3" w:rsidP="00625BF3">
      <w:pPr>
        <w:pStyle w:val="YSBODYCOPY"/>
        <w:rPr>
          <w:rFonts w:cs="Arial"/>
          <w:b/>
          <w:color w:val="auto"/>
          <w:sz w:val="22"/>
          <w:szCs w:val="22"/>
          <w:lang w:eastAsia="en-GB"/>
        </w:rPr>
      </w:pPr>
      <w:r w:rsidRPr="00290399">
        <w:rPr>
          <w:rFonts w:cs="Arial"/>
          <w:b/>
          <w:color w:val="auto"/>
          <w:sz w:val="22"/>
          <w:szCs w:val="22"/>
          <w:lang w:eastAsia="en-GB"/>
        </w:rPr>
        <w:t>Learning objectives</w:t>
      </w:r>
    </w:p>
    <w:p w14:paraId="26294C3C" w14:textId="77777777" w:rsidR="00625BF3" w:rsidRPr="009A3A61" w:rsidRDefault="00625BF3" w:rsidP="00625BF3">
      <w:pPr>
        <w:pStyle w:val="YSBODYCOPY"/>
        <w:rPr>
          <w:rFonts w:cs="Arial"/>
          <w:color w:val="auto"/>
          <w:sz w:val="22"/>
          <w:szCs w:val="22"/>
          <w:lang w:eastAsia="en-GB"/>
        </w:rPr>
      </w:pPr>
      <w:r w:rsidRPr="009A3A61">
        <w:rPr>
          <w:rFonts w:cs="Arial"/>
          <w:color w:val="auto"/>
          <w:sz w:val="22"/>
          <w:szCs w:val="22"/>
          <w:lang w:eastAsia="en-GB"/>
        </w:rPr>
        <w:t>Learners will:</w:t>
      </w:r>
    </w:p>
    <w:p w14:paraId="195E5212" w14:textId="77777777" w:rsidR="00625BF3" w:rsidRDefault="00625BF3" w:rsidP="00625BF3">
      <w:pPr>
        <w:pStyle w:val="YSBODYCOPY"/>
        <w:numPr>
          <w:ilvl w:val="0"/>
          <w:numId w:val="25"/>
        </w:numPr>
        <w:rPr>
          <w:color w:val="auto"/>
          <w:sz w:val="22"/>
          <w:szCs w:val="22"/>
          <w:lang w:eastAsia="en-GB"/>
        </w:rPr>
      </w:pPr>
      <w:bookmarkStart w:id="0" w:name="_Hlk8722723"/>
      <w:r>
        <w:rPr>
          <w:color w:val="auto"/>
          <w:sz w:val="22"/>
          <w:szCs w:val="22"/>
          <w:lang w:eastAsia="en-GB"/>
        </w:rPr>
        <w:t>be able to recognise the signs of exam stress in others and themselves</w:t>
      </w:r>
    </w:p>
    <w:p w14:paraId="527F3FD3" w14:textId="77777777" w:rsidR="00625BF3" w:rsidRDefault="00625BF3" w:rsidP="00625BF3">
      <w:pPr>
        <w:pStyle w:val="YSBODYCOPY"/>
        <w:numPr>
          <w:ilvl w:val="0"/>
          <w:numId w:val="25"/>
        </w:numPr>
        <w:rPr>
          <w:color w:val="auto"/>
          <w:sz w:val="22"/>
          <w:szCs w:val="22"/>
          <w:lang w:eastAsia="en-GB"/>
        </w:rPr>
      </w:pPr>
      <w:r>
        <w:rPr>
          <w:color w:val="auto"/>
          <w:sz w:val="22"/>
          <w:szCs w:val="22"/>
          <w:lang w:eastAsia="en-GB"/>
        </w:rPr>
        <w:t>gain understanding of the different coping skills</w:t>
      </w:r>
    </w:p>
    <w:p w14:paraId="76C05FD6" w14:textId="77777777" w:rsidR="00625BF3" w:rsidRDefault="00625BF3" w:rsidP="00625BF3">
      <w:pPr>
        <w:pStyle w:val="YSBODYCOPY"/>
        <w:numPr>
          <w:ilvl w:val="0"/>
          <w:numId w:val="25"/>
        </w:numPr>
        <w:rPr>
          <w:color w:val="auto"/>
          <w:sz w:val="22"/>
          <w:szCs w:val="22"/>
          <w:lang w:eastAsia="en-GB"/>
        </w:rPr>
      </w:pPr>
      <w:r>
        <w:rPr>
          <w:color w:val="auto"/>
          <w:sz w:val="22"/>
          <w:szCs w:val="22"/>
          <w:lang w:eastAsia="en-GB"/>
        </w:rPr>
        <w:t>practise a mindfulness activity</w:t>
      </w:r>
    </w:p>
    <w:p w14:paraId="4D297AF2" w14:textId="77777777" w:rsidR="00625BF3" w:rsidRPr="00816E2D" w:rsidRDefault="00625BF3" w:rsidP="00625BF3">
      <w:pPr>
        <w:pStyle w:val="YSBODYCOPY"/>
        <w:numPr>
          <w:ilvl w:val="0"/>
          <w:numId w:val="25"/>
        </w:numPr>
        <w:rPr>
          <w:color w:val="auto"/>
          <w:sz w:val="22"/>
          <w:szCs w:val="22"/>
          <w:lang w:eastAsia="en-GB"/>
        </w:rPr>
      </w:pPr>
      <w:r>
        <w:rPr>
          <w:color w:val="auto"/>
          <w:sz w:val="22"/>
          <w:szCs w:val="22"/>
          <w:lang w:eastAsia="en-GB"/>
        </w:rPr>
        <w:t>develop strategies for supporting others to manage stress.</w:t>
      </w:r>
    </w:p>
    <w:bookmarkEnd w:id="0"/>
    <w:p w14:paraId="4B5E6676" w14:textId="77777777" w:rsidR="00625BF3" w:rsidRPr="00D5642A" w:rsidRDefault="00625BF3" w:rsidP="00625BF3">
      <w:pPr>
        <w:pStyle w:val="Heading2"/>
        <w:pBdr>
          <w:bottom w:val="single" w:sz="4" w:space="1" w:color="auto"/>
        </w:pBdr>
        <w:rPr>
          <w:rFonts w:ascii="Arial" w:hAnsi="Arial" w:cs="Arial"/>
          <w:color w:val="auto"/>
          <w:sz w:val="24"/>
          <w:szCs w:val="24"/>
        </w:rPr>
      </w:pPr>
      <w:r w:rsidRPr="00D5642A">
        <w:rPr>
          <w:rFonts w:ascii="Arial" w:hAnsi="Arial" w:cs="Arial"/>
          <w:color w:val="auto"/>
          <w:sz w:val="24"/>
          <w:szCs w:val="24"/>
        </w:rPr>
        <w:t>Activity 1: What does exam stress feel like?</w:t>
      </w:r>
    </w:p>
    <w:p w14:paraId="7F8DA0D1" w14:textId="77777777" w:rsidR="00625BF3" w:rsidRDefault="00625BF3" w:rsidP="00625BF3">
      <w:pPr>
        <w:pStyle w:val="YSBODYCOPY"/>
        <w:jc w:val="both"/>
        <w:rPr>
          <w:color w:val="auto"/>
          <w:sz w:val="22"/>
          <w:szCs w:val="22"/>
          <w:lang w:eastAsia="en-GB"/>
        </w:rPr>
      </w:pPr>
      <w:r>
        <w:rPr>
          <w:color w:val="auto"/>
          <w:sz w:val="22"/>
          <w:szCs w:val="22"/>
          <w:lang w:eastAsia="en-GB"/>
        </w:rPr>
        <w:t xml:space="preserve">Show learners the </w:t>
      </w:r>
      <w:hyperlink r:id="rId8" w:history="1">
        <w:r w:rsidRPr="008D46C0">
          <w:rPr>
            <w:rStyle w:val="Hyperlink"/>
            <w:sz w:val="22"/>
            <w:szCs w:val="22"/>
            <w:lang w:eastAsia="en-GB"/>
          </w:rPr>
          <w:t>video</w:t>
        </w:r>
      </w:hyperlink>
      <w:r>
        <w:rPr>
          <w:color w:val="auto"/>
          <w:sz w:val="22"/>
          <w:szCs w:val="22"/>
          <w:lang w:eastAsia="en-GB"/>
        </w:rPr>
        <w:t xml:space="preserve"> (02:06mins). While they watch it, ask them to consider if there are any aspects they identify with. Then discuss:</w:t>
      </w:r>
    </w:p>
    <w:p w14:paraId="775F7DF7" w14:textId="77777777" w:rsidR="00625BF3" w:rsidRDefault="00625BF3" w:rsidP="00625BF3">
      <w:pPr>
        <w:pStyle w:val="YSBODYCOPY"/>
        <w:jc w:val="both"/>
        <w:rPr>
          <w:color w:val="auto"/>
          <w:sz w:val="22"/>
          <w:szCs w:val="22"/>
          <w:lang w:eastAsia="en-GB"/>
        </w:rPr>
      </w:pPr>
    </w:p>
    <w:p w14:paraId="2570594E" w14:textId="77777777" w:rsidR="00625BF3" w:rsidRDefault="00625BF3" w:rsidP="00625BF3">
      <w:pPr>
        <w:pStyle w:val="YSBODYCOPY"/>
        <w:numPr>
          <w:ilvl w:val="0"/>
          <w:numId w:val="24"/>
        </w:numPr>
        <w:jc w:val="both"/>
        <w:rPr>
          <w:color w:val="auto"/>
          <w:sz w:val="22"/>
          <w:szCs w:val="22"/>
          <w:lang w:eastAsia="en-GB"/>
        </w:rPr>
      </w:pPr>
      <w:r>
        <w:rPr>
          <w:color w:val="auto"/>
          <w:sz w:val="22"/>
          <w:szCs w:val="22"/>
          <w:lang w:eastAsia="en-GB"/>
        </w:rPr>
        <w:t>Have your learners ever experienced test worry or exam stress? Or have they seen this in people close to them?</w:t>
      </w:r>
    </w:p>
    <w:p w14:paraId="621EC074" w14:textId="77777777" w:rsidR="00625BF3" w:rsidRDefault="00625BF3" w:rsidP="00625BF3">
      <w:pPr>
        <w:pStyle w:val="YSBODYCOPY"/>
        <w:numPr>
          <w:ilvl w:val="0"/>
          <w:numId w:val="24"/>
        </w:numPr>
        <w:jc w:val="both"/>
        <w:rPr>
          <w:color w:val="auto"/>
          <w:sz w:val="22"/>
          <w:szCs w:val="22"/>
          <w:lang w:eastAsia="en-GB"/>
        </w:rPr>
      </w:pPr>
      <w:r>
        <w:rPr>
          <w:color w:val="auto"/>
          <w:sz w:val="22"/>
          <w:szCs w:val="22"/>
          <w:lang w:eastAsia="en-GB"/>
        </w:rPr>
        <w:t>What does stress feel</w:t>
      </w:r>
      <w:r w:rsidRPr="00890648">
        <w:rPr>
          <w:color w:val="auto"/>
          <w:sz w:val="22"/>
          <w:szCs w:val="22"/>
          <w:lang w:eastAsia="en-GB"/>
        </w:rPr>
        <w:t xml:space="preserve"> like?</w:t>
      </w:r>
      <w:r>
        <w:rPr>
          <w:color w:val="auto"/>
          <w:sz w:val="22"/>
          <w:szCs w:val="22"/>
          <w:lang w:eastAsia="en-GB"/>
        </w:rPr>
        <w:t xml:space="preserve"> Examples could include tense feeling in stomach, headaches, difficulties in sleeping and concentrating on school work, wanting to eat less or more than usual, losing your temper, feeling unhappy or low.</w:t>
      </w:r>
    </w:p>
    <w:p w14:paraId="50CA080B" w14:textId="77777777" w:rsidR="00625BF3" w:rsidRDefault="00625BF3" w:rsidP="00625BF3">
      <w:pPr>
        <w:pStyle w:val="YSBODYCOPY"/>
        <w:numPr>
          <w:ilvl w:val="0"/>
          <w:numId w:val="24"/>
        </w:numPr>
        <w:jc w:val="both"/>
        <w:rPr>
          <w:color w:val="auto"/>
          <w:sz w:val="22"/>
          <w:szCs w:val="22"/>
          <w:lang w:eastAsia="en-GB"/>
        </w:rPr>
      </w:pPr>
      <w:r w:rsidRPr="00A279F9">
        <w:rPr>
          <w:color w:val="auto"/>
          <w:sz w:val="22"/>
          <w:szCs w:val="22"/>
          <w:lang w:eastAsia="en-GB"/>
        </w:rPr>
        <w:t>Is stress ever helpful?</w:t>
      </w:r>
      <w:r>
        <w:rPr>
          <w:color w:val="auto"/>
          <w:sz w:val="22"/>
          <w:szCs w:val="22"/>
          <w:lang w:eastAsia="en-GB"/>
        </w:rPr>
        <w:t xml:space="preserve"> (Research says that low levels of stress can be helpful in driving you to prepare for exams, but extreme test anxiety can affect performance.)</w:t>
      </w:r>
    </w:p>
    <w:p w14:paraId="71A36908" w14:textId="77777777" w:rsidR="00625BF3" w:rsidRDefault="00625BF3" w:rsidP="00625BF3">
      <w:pPr>
        <w:pStyle w:val="YSBODYCOPY"/>
        <w:jc w:val="both"/>
        <w:rPr>
          <w:color w:val="auto"/>
          <w:sz w:val="22"/>
          <w:szCs w:val="22"/>
          <w:lang w:eastAsia="en-GB"/>
        </w:rPr>
      </w:pPr>
    </w:p>
    <w:p w14:paraId="25014C59" w14:textId="77777777" w:rsidR="00625BF3" w:rsidRDefault="00625BF3" w:rsidP="00625BF3">
      <w:pPr>
        <w:pStyle w:val="YSBODYCOPY"/>
        <w:jc w:val="both"/>
        <w:rPr>
          <w:color w:val="auto"/>
          <w:sz w:val="22"/>
          <w:szCs w:val="22"/>
          <w:lang w:eastAsia="en-GB"/>
        </w:rPr>
      </w:pPr>
      <w:r>
        <w:rPr>
          <w:color w:val="auto"/>
          <w:sz w:val="22"/>
          <w:szCs w:val="22"/>
          <w:lang w:eastAsia="en-GB"/>
        </w:rPr>
        <w:t xml:space="preserve">What do learners do when they feel stressed? What personal coping mechanisms help them? (Examples could include talking with friends, doing exercise, listening to music, practising mindfulness. If learners are not familiar with mindfulness, explain that it involves paying attention to the present moment, which can improve wellbeing.) Mind- map ideas somewhere where this can be displayed in the classroom as a reminder. </w:t>
      </w:r>
    </w:p>
    <w:p w14:paraId="3DDAB04C" w14:textId="77777777" w:rsidR="00625BF3" w:rsidRDefault="00625BF3" w:rsidP="00625BF3">
      <w:pPr>
        <w:pStyle w:val="YSBODYCOPY"/>
        <w:rPr>
          <w:color w:val="auto"/>
          <w:sz w:val="22"/>
          <w:szCs w:val="22"/>
          <w:lang w:eastAsia="en-GB"/>
        </w:rPr>
      </w:pPr>
    </w:p>
    <w:p w14:paraId="09AA35C5" w14:textId="77777777" w:rsidR="00625BF3" w:rsidRDefault="00625BF3" w:rsidP="00625BF3">
      <w:pPr>
        <w:pStyle w:val="YSBODYCOPY"/>
        <w:jc w:val="both"/>
        <w:rPr>
          <w:color w:val="auto"/>
          <w:sz w:val="22"/>
          <w:szCs w:val="22"/>
          <w:lang w:eastAsia="en-GB"/>
        </w:rPr>
      </w:pPr>
      <w:r>
        <w:rPr>
          <w:color w:val="auto"/>
          <w:sz w:val="22"/>
          <w:szCs w:val="22"/>
          <w:lang w:eastAsia="en-GB"/>
        </w:rPr>
        <w:t>Learners could create drawings or other art to communicate their coping strategies. The artwork could be shared as part of a class display.</w:t>
      </w:r>
    </w:p>
    <w:p w14:paraId="61DD7818" w14:textId="77777777" w:rsidR="00625BF3" w:rsidRDefault="00625BF3" w:rsidP="00625BF3">
      <w:pPr>
        <w:pStyle w:val="YSBODYCOPY"/>
        <w:rPr>
          <w:color w:val="auto"/>
          <w:sz w:val="22"/>
          <w:szCs w:val="22"/>
          <w:lang w:eastAsia="en-GB"/>
        </w:rPr>
      </w:pPr>
    </w:p>
    <w:p w14:paraId="08550D09" w14:textId="77777777" w:rsidR="00625BF3" w:rsidRPr="00D5642A" w:rsidRDefault="00625BF3" w:rsidP="00625BF3">
      <w:pPr>
        <w:pStyle w:val="Heading2"/>
        <w:pBdr>
          <w:bottom w:val="single" w:sz="4" w:space="1" w:color="auto"/>
        </w:pBdr>
        <w:rPr>
          <w:rFonts w:ascii="Arial" w:hAnsi="Arial" w:cs="Arial"/>
          <w:color w:val="auto"/>
          <w:sz w:val="24"/>
          <w:szCs w:val="24"/>
        </w:rPr>
      </w:pPr>
      <w:r w:rsidRPr="00D5642A">
        <w:rPr>
          <w:rFonts w:ascii="Arial" w:hAnsi="Arial" w:cs="Arial"/>
          <w:color w:val="auto"/>
          <w:sz w:val="24"/>
          <w:szCs w:val="24"/>
        </w:rPr>
        <w:t>Activity 2: Mindfulness activity – Watch the world go by</w:t>
      </w:r>
    </w:p>
    <w:p w14:paraId="41E1BD5A" w14:textId="77777777" w:rsidR="00625BF3" w:rsidRPr="00D5642A" w:rsidRDefault="00625BF3" w:rsidP="00625BF3">
      <w:pPr>
        <w:pStyle w:val="YSBODYCOPY"/>
        <w:jc w:val="both"/>
        <w:rPr>
          <w:color w:val="auto"/>
          <w:sz w:val="22"/>
          <w:szCs w:val="22"/>
          <w:lang w:eastAsia="en-GB"/>
        </w:rPr>
      </w:pPr>
      <w:r w:rsidRPr="00D5642A">
        <w:rPr>
          <w:color w:val="auto"/>
          <w:sz w:val="22"/>
          <w:szCs w:val="22"/>
          <w:lang w:eastAsia="en-GB"/>
        </w:rPr>
        <w:t>This mindfulness activity will help learners to tune in to their breathing. This mindful breathing can be done whenever learners are feeling stressed.</w:t>
      </w:r>
    </w:p>
    <w:p w14:paraId="0C2A108C" w14:textId="77777777" w:rsidR="00625BF3" w:rsidRPr="00D5642A" w:rsidRDefault="00625BF3" w:rsidP="00625BF3">
      <w:pPr>
        <w:pStyle w:val="YSBODYCOPY"/>
        <w:jc w:val="both"/>
        <w:rPr>
          <w:color w:val="auto"/>
          <w:sz w:val="22"/>
          <w:szCs w:val="22"/>
          <w:lang w:eastAsia="en-GB"/>
        </w:rPr>
      </w:pPr>
    </w:p>
    <w:p w14:paraId="44C97F16" w14:textId="77777777" w:rsidR="00625BF3" w:rsidRPr="00D5642A" w:rsidRDefault="00625BF3" w:rsidP="00625BF3">
      <w:pPr>
        <w:pStyle w:val="YSBODYCOPY"/>
        <w:jc w:val="both"/>
        <w:rPr>
          <w:color w:val="auto"/>
          <w:sz w:val="22"/>
          <w:szCs w:val="22"/>
          <w:lang w:eastAsia="en-GB"/>
        </w:rPr>
      </w:pPr>
      <w:r w:rsidRPr="00D5642A">
        <w:rPr>
          <w:color w:val="auto"/>
          <w:sz w:val="22"/>
          <w:szCs w:val="22"/>
          <w:lang w:eastAsia="en-GB"/>
        </w:rPr>
        <w:t>Ask learners to sit comfortably and close their eyes. Read out the following script.</w:t>
      </w:r>
    </w:p>
    <w:p w14:paraId="011D39A0" w14:textId="77777777" w:rsidR="00625BF3" w:rsidRPr="00D5642A" w:rsidRDefault="00625BF3" w:rsidP="00625BF3">
      <w:pPr>
        <w:pStyle w:val="YSBODYCOPY"/>
        <w:jc w:val="both"/>
        <w:rPr>
          <w:color w:val="auto"/>
          <w:sz w:val="22"/>
          <w:szCs w:val="22"/>
          <w:lang w:eastAsia="en-GB"/>
        </w:rPr>
      </w:pPr>
    </w:p>
    <w:p w14:paraId="59385F4D" w14:textId="77777777" w:rsidR="00625BF3" w:rsidRPr="00D5642A" w:rsidRDefault="00625BF3" w:rsidP="00625BF3">
      <w:pPr>
        <w:jc w:val="both"/>
        <w:rPr>
          <w:rFonts w:cs="Arial"/>
          <w:b/>
          <w:lang w:eastAsia="en-US"/>
        </w:rPr>
      </w:pPr>
      <w:r w:rsidRPr="00D5642A">
        <w:rPr>
          <w:rFonts w:cs="Arial"/>
          <w:lang w:eastAsia="en-US"/>
        </w:rPr>
        <w:t xml:space="preserve">Take some deep, calming breaths. Breathe in through your nose for six seconds and hold your breath once you can’t breathe in anymore… then let go quickly through your mouth. Let’s do that twice more. </w:t>
      </w:r>
    </w:p>
    <w:p w14:paraId="62AD054F" w14:textId="77777777" w:rsidR="00625BF3" w:rsidRPr="00D5642A" w:rsidRDefault="00625BF3" w:rsidP="00625BF3">
      <w:pPr>
        <w:spacing w:before="150" w:after="300"/>
        <w:jc w:val="both"/>
        <w:rPr>
          <w:rFonts w:cs="Arial"/>
          <w:lang w:eastAsia="en-US"/>
        </w:rPr>
      </w:pPr>
      <w:r w:rsidRPr="00D5642A">
        <w:rPr>
          <w:rFonts w:cs="Arial"/>
          <w:lang w:eastAsia="en-US"/>
        </w:rPr>
        <w:t xml:space="preserve">Now, silently breathe in through your nose for six, and slowly let out your breath for six counts… let’s do that twice more. Then just continue breathing in this way, relaxing your whole body. Maybe you can notice certain parts of your body, like your face or jaw that have a hard </w:t>
      </w:r>
      <w:r w:rsidRPr="00D5642A">
        <w:rPr>
          <w:rFonts w:cs="Arial"/>
          <w:lang w:eastAsia="en-US"/>
        </w:rPr>
        <w:lastRenderedPageBreak/>
        <w:t xml:space="preserve">time relaxing. Try to let everything relax as you breathe, and focus on the images that come up during this visualisation exercise. </w:t>
      </w:r>
    </w:p>
    <w:p w14:paraId="22B18211" w14:textId="77777777" w:rsidR="00625BF3" w:rsidRPr="00D5642A" w:rsidRDefault="00625BF3" w:rsidP="00625BF3">
      <w:pPr>
        <w:spacing w:before="150" w:after="300"/>
        <w:jc w:val="both"/>
        <w:rPr>
          <w:rFonts w:cs="Arial"/>
          <w:lang w:eastAsia="en-US"/>
        </w:rPr>
      </w:pPr>
      <w:r w:rsidRPr="00D5642A">
        <w:rPr>
          <w:rFonts w:cs="Arial"/>
          <w:lang w:eastAsia="en-US"/>
        </w:rPr>
        <w:t xml:space="preserve">Imagine that you are walking up some stairs. At the top of the stairs, there is a closed door, and you know that on the other side of the door, there is a safe, calm room that you love. It’s where you always go when you feel stressed. </w:t>
      </w:r>
    </w:p>
    <w:p w14:paraId="0ED77BE7" w14:textId="77777777" w:rsidR="00625BF3" w:rsidRPr="00D5642A" w:rsidRDefault="00625BF3" w:rsidP="00625BF3">
      <w:pPr>
        <w:spacing w:before="150" w:after="300"/>
        <w:jc w:val="both"/>
        <w:rPr>
          <w:rFonts w:cs="Arial"/>
          <w:lang w:eastAsia="en-US"/>
        </w:rPr>
      </w:pPr>
      <w:r w:rsidRPr="00D5642A">
        <w:rPr>
          <w:rFonts w:cs="Arial"/>
          <w:lang w:eastAsia="en-US"/>
        </w:rPr>
        <w:t xml:space="preserve">As you open the door, you breathe in and out… the biggest breaths you have taken all day. You know you are safe in this room and that you can relax. The room is yours – it’s where you want it to be, it’s how you want it to look, it has all the things you want to be in there. </w:t>
      </w:r>
    </w:p>
    <w:p w14:paraId="7BB90975" w14:textId="77777777" w:rsidR="00625BF3" w:rsidRPr="00D5642A" w:rsidRDefault="00625BF3" w:rsidP="00625BF3">
      <w:pPr>
        <w:spacing w:before="150" w:after="300"/>
        <w:jc w:val="both"/>
        <w:rPr>
          <w:rFonts w:cs="Arial"/>
          <w:lang w:eastAsia="en-US"/>
        </w:rPr>
      </w:pPr>
      <w:r w:rsidRPr="00D5642A">
        <w:rPr>
          <w:rFonts w:cs="Arial"/>
          <w:lang w:eastAsia="en-US"/>
        </w:rPr>
        <w:t xml:space="preserve">You walk to the wall in front of you, where there is a big, beautiful curtain. As you breathe in… and out… and in… and out… you draw back the curtain. </w:t>
      </w:r>
    </w:p>
    <w:p w14:paraId="04ACC4B8" w14:textId="77777777" w:rsidR="00625BF3" w:rsidRPr="00D5642A" w:rsidRDefault="00625BF3" w:rsidP="00625BF3">
      <w:pPr>
        <w:spacing w:before="150" w:after="300"/>
        <w:jc w:val="both"/>
        <w:rPr>
          <w:rFonts w:cs="Arial"/>
          <w:lang w:eastAsia="en-US"/>
        </w:rPr>
      </w:pPr>
      <w:r w:rsidRPr="00D5642A">
        <w:rPr>
          <w:rFonts w:cs="Arial"/>
          <w:lang w:eastAsia="en-US"/>
        </w:rPr>
        <w:t xml:space="preserve">On the other side, through a huge floor to ceiling window, you can see all the goings on and happenings in your life and in the world around you. </w:t>
      </w:r>
    </w:p>
    <w:p w14:paraId="73037A04" w14:textId="77777777" w:rsidR="00625BF3" w:rsidRPr="00D5642A" w:rsidRDefault="00625BF3" w:rsidP="00625BF3">
      <w:pPr>
        <w:spacing w:before="150" w:after="300"/>
        <w:jc w:val="both"/>
        <w:rPr>
          <w:rFonts w:cs="Arial"/>
          <w:lang w:eastAsia="en-US"/>
        </w:rPr>
      </w:pPr>
      <w:r w:rsidRPr="00D5642A">
        <w:rPr>
          <w:rFonts w:cs="Arial"/>
          <w:lang w:eastAsia="en-US"/>
        </w:rPr>
        <w:t>You walk back, and relax down on</w:t>
      </w:r>
      <w:r>
        <w:rPr>
          <w:rFonts w:cs="Arial"/>
          <w:lang w:eastAsia="en-US"/>
        </w:rPr>
        <w:t xml:space="preserve"> </w:t>
      </w:r>
      <w:r w:rsidRPr="00D5642A">
        <w:rPr>
          <w:rFonts w:cs="Arial"/>
          <w:lang w:eastAsia="en-US"/>
        </w:rPr>
        <w:t xml:space="preserve">to the softest, most comfortable chair or sofa you have ever sat on. </w:t>
      </w:r>
    </w:p>
    <w:p w14:paraId="676CEDFA" w14:textId="77777777" w:rsidR="00625BF3" w:rsidRPr="00D5642A" w:rsidRDefault="00625BF3" w:rsidP="00625BF3">
      <w:pPr>
        <w:spacing w:before="150" w:after="300"/>
        <w:jc w:val="both"/>
        <w:rPr>
          <w:rFonts w:cs="Arial"/>
          <w:lang w:eastAsia="en-US"/>
        </w:rPr>
      </w:pPr>
      <w:r w:rsidRPr="00D5642A">
        <w:rPr>
          <w:rFonts w:cs="Arial"/>
          <w:lang w:eastAsia="en-US"/>
        </w:rPr>
        <w:t xml:space="preserve">As you breathe in… and out… in… and out… you relax more and more into this soft, comfortable, supportive sofa. You have never felt more comfortable and relaxed. </w:t>
      </w:r>
    </w:p>
    <w:p w14:paraId="58F279D8" w14:textId="77777777" w:rsidR="00625BF3" w:rsidRPr="00D5642A" w:rsidRDefault="00625BF3" w:rsidP="00625BF3">
      <w:pPr>
        <w:spacing w:before="150" w:after="300"/>
        <w:jc w:val="both"/>
        <w:rPr>
          <w:rFonts w:cs="Arial"/>
          <w:lang w:eastAsia="en-US"/>
        </w:rPr>
      </w:pPr>
      <w:r w:rsidRPr="00D5642A">
        <w:rPr>
          <w:rFonts w:cs="Arial"/>
          <w:lang w:eastAsia="en-US"/>
        </w:rPr>
        <w:t xml:space="preserve">You feel so relaxed, you are able to observe everything that is going on outside. You see things come by your window… people… cities… schools. You watch and you feel that you can slowly think through whatever it is you need to think through. </w:t>
      </w:r>
    </w:p>
    <w:p w14:paraId="69392E21" w14:textId="77777777" w:rsidR="00625BF3" w:rsidRPr="00D5642A" w:rsidRDefault="00625BF3" w:rsidP="00625BF3">
      <w:pPr>
        <w:spacing w:before="150" w:after="300"/>
        <w:jc w:val="both"/>
        <w:rPr>
          <w:rFonts w:cs="Arial"/>
          <w:lang w:eastAsia="en-US"/>
        </w:rPr>
      </w:pPr>
      <w:r w:rsidRPr="00D5642A">
        <w:rPr>
          <w:rFonts w:cs="Arial"/>
          <w:lang w:eastAsia="en-US"/>
        </w:rPr>
        <w:t xml:space="preserve">You watch the events unfold outside your window and you feel safe and calm inside… knowing that you have the time and the space you need, to think through anything that might be troubling you… and figure out what it is you need to do. </w:t>
      </w:r>
    </w:p>
    <w:p w14:paraId="51AB9FF3" w14:textId="77777777" w:rsidR="00625BF3" w:rsidRPr="00D5642A" w:rsidRDefault="00625BF3" w:rsidP="00625BF3">
      <w:pPr>
        <w:spacing w:before="150" w:after="300"/>
        <w:jc w:val="both"/>
        <w:rPr>
          <w:rFonts w:cs="Arial"/>
          <w:lang w:eastAsia="en-US"/>
        </w:rPr>
      </w:pPr>
      <w:r w:rsidRPr="00D5642A">
        <w:rPr>
          <w:rFonts w:cs="Arial"/>
          <w:lang w:eastAsia="en-US"/>
        </w:rPr>
        <w:t xml:space="preserve">You breathe in and out… in and out. You feel more and more relaxed and your body keeps relaxing into the chair or sofa. </w:t>
      </w:r>
    </w:p>
    <w:p w14:paraId="4023FFB3" w14:textId="77777777" w:rsidR="00625BF3" w:rsidRPr="00D5642A" w:rsidRDefault="00625BF3" w:rsidP="00625BF3">
      <w:pPr>
        <w:spacing w:before="150" w:after="300"/>
        <w:jc w:val="both"/>
        <w:rPr>
          <w:rFonts w:cs="Arial"/>
          <w:lang w:eastAsia="en-US"/>
        </w:rPr>
      </w:pPr>
      <w:r w:rsidRPr="00D5642A">
        <w:rPr>
          <w:rFonts w:cs="Arial"/>
          <w:lang w:eastAsia="en-US"/>
        </w:rPr>
        <w:t>You start to roll your wrists… you roll your ankles… you take a few more deep, slow, long breaths.</w:t>
      </w:r>
    </w:p>
    <w:p w14:paraId="40154860" w14:textId="77777777" w:rsidR="00625BF3" w:rsidRPr="00D5642A" w:rsidRDefault="00625BF3" w:rsidP="00625BF3">
      <w:pPr>
        <w:jc w:val="both"/>
      </w:pPr>
      <w:r w:rsidRPr="00D5642A">
        <w:rPr>
          <w:rFonts w:cs="Arial"/>
          <w:lang w:eastAsia="en-US"/>
        </w:rPr>
        <w:t>And you open your eyes, ready to go back and join in the world.</w:t>
      </w:r>
    </w:p>
    <w:p w14:paraId="0B865642" w14:textId="77777777" w:rsidR="00625BF3" w:rsidRPr="00A279F9" w:rsidRDefault="00625BF3" w:rsidP="00625BF3">
      <w:pPr>
        <w:pStyle w:val="YSBODYCOPY"/>
        <w:jc w:val="both"/>
        <w:rPr>
          <w:color w:val="auto"/>
          <w:sz w:val="22"/>
          <w:szCs w:val="22"/>
          <w:lang w:eastAsia="en-GB"/>
        </w:rPr>
      </w:pPr>
    </w:p>
    <w:p w14:paraId="3BA7CB1D" w14:textId="77777777" w:rsidR="00625BF3" w:rsidRPr="00D5642A" w:rsidRDefault="00625BF3" w:rsidP="00625BF3">
      <w:pPr>
        <w:pStyle w:val="Heading2"/>
        <w:pBdr>
          <w:bottom w:val="single" w:sz="4" w:space="1" w:color="auto"/>
        </w:pBdr>
        <w:rPr>
          <w:rFonts w:ascii="Arial" w:hAnsi="Arial" w:cs="Arial"/>
          <w:color w:val="auto"/>
          <w:sz w:val="24"/>
          <w:szCs w:val="24"/>
        </w:rPr>
      </w:pPr>
      <w:r>
        <w:rPr>
          <w:rFonts w:ascii="Arial" w:hAnsi="Arial" w:cs="Arial"/>
          <w:color w:val="auto"/>
          <w:sz w:val="24"/>
          <w:szCs w:val="24"/>
        </w:rPr>
        <w:t>Activity 3</w:t>
      </w:r>
      <w:r w:rsidRPr="00D5642A">
        <w:rPr>
          <w:rFonts w:ascii="Arial" w:hAnsi="Arial" w:cs="Arial"/>
          <w:color w:val="auto"/>
          <w:sz w:val="24"/>
          <w:szCs w:val="24"/>
        </w:rPr>
        <w:t>: Helping others to overcome stress</w:t>
      </w:r>
    </w:p>
    <w:p w14:paraId="2F27E6A9" w14:textId="77777777" w:rsidR="00625BF3" w:rsidRDefault="00625BF3" w:rsidP="00625BF3">
      <w:pPr>
        <w:pStyle w:val="YSBODYCOPY"/>
        <w:rPr>
          <w:color w:val="auto"/>
          <w:sz w:val="22"/>
          <w:szCs w:val="22"/>
          <w:lang w:eastAsia="en-GB"/>
        </w:rPr>
      </w:pPr>
      <w:r>
        <w:rPr>
          <w:color w:val="auto"/>
          <w:sz w:val="22"/>
          <w:szCs w:val="22"/>
          <w:lang w:eastAsia="en-GB"/>
        </w:rPr>
        <w:t>What do the learners think causes exam stress? What are the thoughts that could trigger it?</w:t>
      </w:r>
    </w:p>
    <w:p w14:paraId="28C8B40B" w14:textId="77777777" w:rsidR="00625BF3" w:rsidRDefault="00625BF3" w:rsidP="00625BF3">
      <w:pPr>
        <w:pStyle w:val="YSBODYCOPY"/>
        <w:rPr>
          <w:color w:val="auto"/>
          <w:sz w:val="22"/>
          <w:szCs w:val="22"/>
          <w:lang w:eastAsia="en-GB"/>
        </w:rPr>
      </w:pPr>
    </w:p>
    <w:p w14:paraId="36AFCAE3" w14:textId="77777777" w:rsidR="00625BF3" w:rsidRDefault="00625BF3" w:rsidP="00625BF3">
      <w:pPr>
        <w:pStyle w:val="YSBODYCOPY"/>
        <w:rPr>
          <w:color w:val="auto"/>
          <w:sz w:val="22"/>
          <w:szCs w:val="22"/>
          <w:lang w:eastAsia="en-GB"/>
        </w:rPr>
      </w:pPr>
      <w:r>
        <w:rPr>
          <w:color w:val="auto"/>
          <w:sz w:val="22"/>
          <w:szCs w:val="22"/>
          <w:lang w:eastAsia="en-GB"/>
        </w:rPr>
        <w:t>Learners interviewed for studies in this area have suggested the following:</w:t>
      </w:r>
    </w:p>
    <w:p w14:paraId="1107257C" w14:textId="77777777" w:rsidR="00625BF3" w:rsidRDefault="00625BF3" w:rsidP="00625BF3">
      <w:pPr>
        <w:pStyle w:val="YSBODYCOPY"/>
        <w:numPr>
          <w:ilvl w:val="0"/>
          <w:numId w:val="26"/>
        </w:numPr>
        <w:spacing w:before="120"/>
        <w:ind w:left="714" w:hanging="357"/>
        <w:rPr>
          <w:color w:val="auto"/>
          <w:sz w:val="22"/>
          <w:szCs w:val="22"/>
          <w:lang w:eastAsia="en-GB"/>
        </w:rPr>
      </w:pPr>
      <w:r>
        <w:rPr>
          <w:color w:val="auto"/>
          <w:sz w:val="22"/>
          <w:szCs w:val="22"/>
          <w:lang w:eastAsia="en-GB"/>
        </w:rPr>
        <w:t>Pressure from outside about importance of exams</w:t>
      </w:r>
    </w:p>
    <w:p w14:paraId="5A35B04E" w14:textId="77777777" w:rsidR="00625BF3" w:rsidRDefault="00625BF3" w:rsidP="00625BF3">
      <w:pPr>
        <w:pStyle w:val="YSBODYCOPY"/>
        <w:numPr>
          <w:ilvl w:val="0"/>
          <w:numId w:val="26"/>
        </w:numPr>
        <w:rPr>
          <w:color w:val="auto"/>
          <w:sz w:val="22"/>
          <w:szCs w:val="22"/>
          <w:lang w:eastAsia="en-GB"/>
        </w:rPr>
      </w:pPr>
      <w:r>
        <w:rPr>
          <w:color w:val="auto"/>
          <w:sz w:val="22"/>
          <w:szCs w:val="22"/>
          <w:lang w:eastAsia="en-GB"/>
        </w:rPr>
        <w:t>Uncertainty about the exam questions</w:t>
      </w:r>
    </w:p>
    <w:p w14:paraId="58B98B42" w14:textId="77777777" w:rsidR="00625BF3" w:rsidRDefault="00625BF3" w:rsidP="00625BF3">
      <w:pPr>
        <w:pStyle w:val="YSBODYCOPY"/>
        <w:numPr>
          <w:ilvl w:val="0"/>
          <w:numId w:val="26"/>
        </w:numPr>
        <w:rPr>
          <w:color w:val="auto"/>
          <w:sz w:val="22"/>
          <w:szCs w:val="22"/>
          <w:lang w:eastAsia="en-GB"/>
        </w:rPr>
      </w:pPr>
      <w:r>
        <w:rPr>
          <w:color w:val="auto"/>
          <w:sz w:val="22"/>
          <w:szCs w:val="22"/>
          <w:lang w:eastAsia="en-GB"/>
        </w:rPr>
        <w:t>Unfamiliar surroundings and people overseeing the exams</w:t>
      </w:r>
    </w:p>
    <w:p w14:paraId="61204488" w14:textId="77777777" w:rsidR="00625BF3" w:rsidRDefault="00625BF3" w:rsidP="00625BF3">
      <w:pPr>
        <w:pStyle w:val="YSBODYCOPY"/>
        <w:numPr>
          <w:ilvl w:val="0"/>
          <w:numId w:val="26"/>
        </w:numPr>
        <w:rPr>
          <w:color w:val="auto"/>
          <w:sz w:val="22"/>
          <w:szCs w:val="22"/>
          <w:lang w:eastAsia="en-GB"/>
        </w:rPr>
      </w:pPr>
      <w:r>
        <w:rPr>
          <w:color w:val="auto"/>
          <w:sz w:val="22"/>
          <w:szCs w:val="22"/>
          <w:lang w:eastAsia="en-GB"/>
        </w:rPr>
        <w:t>Concern about what others will say if they don’t do well</w:t>
      </w:r>
    </w:p>
    <w:p w14:paraId="2DF20247" w14:textId="77777777" w:rsidR="00625BF3" w:rsidRDefault="00625BF3" w:rsidP="00625BF3">
      <w:pPr>
        <w:pStyle w:val="YSBODYCOPY"/>
        <w:numPr>
          <w:ilvl w:val="0"/>
          <w:numId w:val="26"/>
        </w:numPr>
        <w:rPr>
          <w:color w:val="auto"/>
          <w:sz w:val="22"/>
          <w:szCs w:val="22"/>
          <w:lang w:eastAsia="en-GB"/>
        </w:rPr>
      </w:pPr>
      <w:r>
        <w:rPr>
          <w:color w:val="auto"/>
          <w:sz w:val="22"/>
          <w:szCs w:val="22"/>
          <w:lang w:eastAsia="en-GB"/>
        </w:rPr>
        <w:t>Lack of confidence about revision techniques and whether they’re revising effectively</w:t>
      </w:r>
    </w:p>
    <w:p w14:paraId="384E34B6" w14:textId="77777777" w:rsidR="00625BF3" w:rsidRDefault="00625BF3" w:rsidP="00625BF3">
      <w:pPr>
        <w:pStyle w:val="YSBODYCOPY"/>
        <w:numPr>
          <w:ilvl w:val="0"/>
          <w:numId w:val="26"/>
        </w:numPr>
        <w:rPr>
          <w:color w:val="auto"/>
          <w:sz w:val="22"/>
          <w:szCs w:val="22"/>
          <w:lang w:eastAsia="en-GB"/>
        </w:rPr>
      </w:pPr>
      <w:r>
        <w:rPr>
          <w:color w:val="auto"/>
          <w:sz w:val="22"/>
          <w:szCs w:val="22"/>
          <w:lang w:eastAsia="en-GB"/>
        </w:rPr>
        <w:t>Feeling that teachers and other adults don’t understand stress.</w:t>
      </w:r>
    </w:p>
    <w:p w14:paraId="2B48F892" w14:textId="77777777" w:rsidR="00625BF3" w:rsidRDefault="00625BF3" w:rsidP="00625BF3">
      <w:pPr>
        <w:pStyle w:val="YSBODYCOPY"/>
        <w:rPr>
          <w:color w:val="auto"/>
          <w:sz w:val="22"/>
          <w:szCs w:val="22"/>
          <w:lang w:eastAsia="en-GB"/>
        </w:rPr>
      </w:pPr>
    </w:p>
    <w:p w14:paraId="2974B356" w14:textId="77777777" w:rsidR="00625BF3" w:rsidRDefault="00625BF3" w:rsidP="00625BF3">
      <w:pPr>
        <w:pStyle w:val="YSBODYCOPY"/>
        <w:rPr>
          <w:color w:val="auto"/>
          <w:sz w:val="22"/>
          <w:szCs w:val="22"/>
          <w:lang w:eastAsia="en-GB"/>
        </w:rPr>
      </w:pPr>
      <w:r>
        <w:rPr>
          <w:color w:val="auto"/>
          <w:sz w:val="22"/>
          <w:szCs w:val="22"/>
          <w:lang w:eastAsia="en-GB"/>
        </w:rPr>
        <w:lastRenderedPageBreak/>
        <w:t>Ask learners that while it is important to help ourselves, what can we do to help others cope with stress?</w:t>
      </w:r>
    </w:p>
    <w:p w14:paraId="7D10A9DA" w14:textId="77777777" w:rsidR="00625BF3" w:rsidRDefault="00625BF3" w:rsidP="00625BF3">
      <w:pPr>
        <w:pStyle w:val="YSBODYCOPY"/>
        <w:rPr>
          <w:color w:val="auto"/>
          <w:sz w:val="22"/>
          <w:szCs w:val="22"/>
          <w:lang w:eastAsia="en-GB"/>
        </w:rPr>
      </w:pPr>
    </w:p>
    <w:p w14:paraId="03511892" w14:textId="77777777" w:rsidR="00625BF3" w:rsidRDefault="00625BF3" w:rsidP="00625BF3">
      <w:pPr>
        <w:pStyle w:val="YSBODYCOPY"/>
        <w:rPr>
          <w:color w:val="auto"/>
          <w:sz w:val="22"/>
          <w:szCs w:val="22"/>
          <w:lang w:eastAsia="en-GB"/>
        </w:rPr>
      </w:pPr>
      <w:r>
        <w:rPr>
          <w:color w:val="auto"/>
          <w:sz w:val="22"/>
          <w:szCs w:val="22"/>
          <w:lang w:eastAsia="en-GB"/>
        </w:rPr>
        <w:t>Learners use their lists of signs and causes of stress from activity 1 to discuss some strategies for helping fellow learners deal with stress. For example:</w:t>
      </w:r>
    </w:p>
    <w:p w14:paraId="59283CA1" w14:textId="77777777" w:rsidR="00625BF3" w:rsidRDefault="00625BF3" w:rsidP="00625BF3">
      <w:pPr>
        <w:pStyle w:val="YSBODYCOPY"/>
        <w:rPr>
          <w:color w:val="auto"/>
          <w:sz w:val="22"/>
          <w:szCs w:val="22"/>
          <w:lang w:eastAsia="en-GB"/>
        </w:rPr>
      </w:pPr>
    </w:p>
    <w:p w14:paraId="77AAD10B" w14:textId="77777777" w:rsidR="00625BF3" w:rsidRDefault="00625BF3" w:rsidP="00625BF3">
      <w:pPr>
        <w:pStyle w:val="YSBODYCOPY"/>
        <w:numPr>
          <w:ilvl w:val="0"/>
          <w:numId w:val="26"/>
        </w:numPr>
        <w:rPr>
          <w:color w:val="auto"/>
          <w:sz w:val="22"/>
          <w:szCs w:val="22"/>
          <w:lang w:eastAsia="en-GB"/>
        </w:rPr>
      </w:pPr>
      <w:r>
        <w:rPr>
          <w:color w:val="auto"/>
          <w:sz w:val="22"/>
          <w:szCs w:val="22"/>
          <w:lang w:eastAsia="en-GB"/>
        </w:rPr>
        <w:t>Listen to how they are feeling</w:t>
      </w:r>
    </w:p>
    <w:p w14:paraId="6F227AB2" w14:textId="77777777" w:rsidR="00625BF3" w:rsidRDefault="00625BF3" w:rsidP="00625BF3">
      <w:pPr>
        <w:pStyle w:val="YSBODYCOPY"/>
        <w:numPr>
          <w:ilvl w:val="0"/>
          <w:numId w:val="26"/>
        </w:numPr>
        <w:rPr>
          <w:color w:val="auto"/>
          <w:sz w:val="22"/>
          <w:szCs w:val="22"/>
          <w:lang w:eastAsia="en-GB"/>
        </w:rPr>
      </w:pPr>
      <w:r>
        <w:rPr>
          <w:color w:val="auto"/>
          <w:sz w:val="22"/>
          <w:szCs w:val="22"/>
          <w:lang w:eastAsia="en-GB"/>
        </w:rPr>
        <w:t>Reassure them that this stressful period is only temporary</w:t>
      </w:r>
    </w:p>
    <w:p w14:paraId="18C9E77E" w14:textId="77777777" w:rsidR="00625BF3" w:rsidRDefault="00625BF3" w:rsidP="00625BF3">
      <w:pPr>
        <w:pStyle w:val="YSBODYCOPY"/>
        <w:numPr>
          <w:ilvl w:val="0"/>
          <w:numId w:val="26"/>
        </w:numPr>
        <w:rPr>
          <w:color w:val="auto"/>
          <w:sz w:val="22"/>
          <w:szCs w:val="22"/>
          <w:lang w:eastAsia="en-GB"/>
        </w:rPr>
      </w:pPr>
      <w:r>
        <w:rPr>
          <w:color w:val="auto"/>
          <w:sz w:val="22"/>
          <w:szCs w:val="22"/>
          <w:lang w:eastAsia="en-GB"/>
        </w:rPr>
        <w:t>Help them to take some time out to have fun</w:t>
      </w:r>
    </w:p>
    <w:p w14:paraId="14C284BF" w14:textId="77777777" w:rsidR="00625BF3" w:rsidRDefault="00625BF3" w:rsidP="00625BF3">
      <w:pPr>
        <w:pStyle w:val="YSBODYCOPY"/>
        <w:numPr>
          <w:ilvl w:val="0"/>
          <w:numId w:val="26"/>
        </w:numPr>
        <w:rPr>
          <w:color w:val="auto"/>
          <w:sz w:val="22"/>
          <w:szCs w:val="22"/>
          <w:lang w:eastAsia="en-GB"/>
        </w:rPr>
      </w:pPr>
      <w:r>
        <w:rPr>
          <w:color w:val="auto"/>
          <w:sz w:val="22"/>
          <w:szCs w:val="22"/>
          <w:lang w:eastAsia="en-GB"/>
        </w:rPr>
        <w:t>Let them know that you’re there for them if they need to talk</w:t>
      </w:r>
    </w:p>
    <w:p w14:paraId="056B612B" w14:textId="77777777" w:rsidR="00625BF3" w:rsidRDefault="00625BF3" w:rsidP="00625BF3">
      <w:pPr>
        <w:pStyle w:val="YSBODYCOPY"/>
        <w:numPr>
          <w:ilvl w:val="0"/>
          <w:numId w:val="26"/>
        </w:numPr>
        <w:rPr>
          <w:color w:val="auto"/>
          <w:sz w:val="22"/>
          <w:szCs w:val="22"/>
          <w:lang w:eastAsia="en-GB"/>
        </w:rPr>
      </w:pPr>
      <w:r>
        <w:rPr>
          <w:color w:val="auto"/>
          <w:sz w:val="22"/>
          <w:szCs w:val="22"/>
          <w:lang w:eastAsia="en-GB"/>
        </w:rPr>
        <w:t>A hug might be helpful!</w:t>
      </w:r>
    </w:p>
    <w:p w14:paraId="037B5091" w14:textId="77777777" w:rsidR="00625BF3" w:rsidRDefault="00625BF3" w:rsidP="00625BF3">
      <w:pPr>
        <w:pStyle w:val="YSBODYCOPY"/>
        <w:rPr>
          <w:color w:val="auto"/>
          <w:sz w:val="22"/>
          <w:szCs w:val="22"/>
          <w:lang w:eastAsia="en-GB"/>
        </w:rPr>
      </w:pPr>
    </w:p>
    <w:p w14:paraId="2CCE8905" w14:textId="77777777" w:rsidR="00625BF3" w:rsidRDefault="00625BF3" w:rsidP="00625BF3">
      <w:pPr>
        <w:pStyle w:val="YSBODYCOPY"/>
        <w:rPr>
          <w:color w:val="auto"/>
          <w:sz w:val="22"/>
          <w:szCs w:val="22"/>
          <w:lang w:eastAsia="en-GB"/>
        </w:rPr>
      </w:pPr>
      <w:r>
        <w:rPr>
          <w:color w:val="auto"/>
          <w:sz w:val="22"/>
          <w:szCs w:val="22"/>
          <w:lang w:eastAsia="en-GB"/>
        </w:rPr>
        <w:t>Groups of learners could create a script or improvise a short scene in which a group of learners support each other to deal with stress.</w:t>
      </w:r>
    </w:p>
    <w:p w14:paraId="0A6B3D17" w14:textId="77777777" w:rsidR="00625BF3" w:rsidRDefault="00625BF3" w:rsidP="00625BF3">
      <w:pPr>
        <w:pStyle w:val="YSBODYCOPY"/>
        <w:rPr>
          <w:color w:val="auto"/>
          <w:sz w:val="22"/>
          <w:szCs w:val="22"/>
          <w:lang w:eastAsia="en-GB"/>
        </w:rPr>
      </w:pPr>
    </w:p>
    <w:p w14:paraId="4F135EA4" w14:textId="77777777" w:rsidR="00625BF3" w:rsidRDefault="00625BF3" w:rsidP="00625BF3">
      <w:pPr>
        <w:pStyle w:val="YSBODYCOPY"/>
        <w:numPr>
          <w:ilvl w:val="0"/>
          <w:numId w:val="26"/>
        </w:numPr>
        <w:rPr>
          <w:color w:val="auto"/>
          <w:sz w:val="22"/>
          <w:szCs w:val="22"/>
          <w:lang w:eastAsia="en-GB"/>
        </w:rPr>
      </w:pPr>
      <w:r>
        <w:rPr>
          <w:color w:val="auto"/>
          <w:sz w:val="22"/>
          <w:szCs w:val="22"/>
          <w:lang w:eastAsia="en-GB"/>
        </w:rPr>
        <w:t>Start by showing someone experiencing signs of stress</w:t>
      </w:r>
    </w:p>
    <w:p w14:paraId="352297C4" w14:textId="77777777" w:rsidR="00625BF3" w:rsidRDefault="00625BF3" w:rsidP="00625BF3">
      <w:pPr>
        <w:pStyle w:val="YSBODYCOPY"/>
        <w:numPr>
          <w:ilvl w:val="0"/>
          <w:numId w:val="26"/>
        </w:numPr>
        <w:rPr>
          <w:color w:val="auto"/>
          <w:sz w:val="22"/>
          <w:szCs w:val="22"/>
          <w:lang w:eastAsia="en-GB"/>
        </w:rPr>
      </w:pPr>
      <w:r>
        <w:rPr>
          <w:color w:val="auto"/>
          <w:sz w:val="22"/>
          <w:szCs w:val="22"/>
          <w:lang w:eastAsia="en-GB"/>
        </w:rPr>
        <w:t xml:space="preserve">The other learners could then show kindness and understanding </w:t>
      </w:r>
    </w:p>
    <w:p w14:paraId="0B24FA0C" w14:textId="77777777" w:rsidR="00625BF3" w:rsidRDefault="00625BF3" w:rsidP="00625BF3">
      <w:pPr>
        <w:pStyle w:val="YSBODYCOPY"/>
        <w:numPr>
          <w:ilvl w:val="0"/>
          <w:numId w:val="26"/>
        </w:numPr>
        <w:rPr>
          <w:color w:val="auto"/>
          <w:sz w:val="22"/>
          <w:szCs w:val="22"/>
          <w:lang w:eastAsia="en-GB"/>
        </w:rPr>
      </w:pPr>
      <w:r>
        <w:rPr>
          <w:color w:val="auto"/>
          <w:sz w:val="22"/>
          <w:szCs w:val="22"/>
          <w:lang w:eastAsia="en-GB"/>
        </w:rPr>
        <w:t>They could then provide ideas about how they can help themselves in stressful situations.</w:t>
      </w:r>
    </w:p>
    <w:p w14:paraId="2499488C" w14:textId="77777777" w:rsidR="00625BF3" w:rsidRDefault="00625BF3" w:rsidP="00625BF3">
      <w:pPr>
        <w:pStyle w:val="YSBODYCOPY"/>
        <w:ind w:left="720"/>
        <w:rPr>
          <w:color w:val="auto"/>
          <w:sz w:val="22"/>
          <w:szCs w:val="22"/>
          <w:lang w:eastAsia="en-GB"/>
        </w:rPr>
      </w:pPr>
    </w:p>
    <w:p w14:paraId="2780E074" w14:textId="77777777" w:rsidR="00625BF3" w:rsidRDefault="00625BF3" w:rsidP="00625BF3">
      <w:pPr>
        <w:pStyle w:val="YSBODYCOPY"/>
        <w:rPr>
          <w:color w:val="auto"/>
          <w:sz w:val="22"/>
          <w:szCs w:val="22"/>
          <w:lang w:eastAsia="en-GB"/>
        </w:rPr>
      </w:pPr>
      <w:r>
        <w:rPr>
          <w:color w:val="auto"/>
          <w:sz w:val="22"/>
          <w:szCs w:val="22"/>
          <w:lang w:eastAsia="en-GB"/>
        </w:rPr>
        <w:t>This scene could be presented in an assembly to help others understand the signs of stress and strategies for coping.</w:t>
      </w:r>
    </w:p>
    <w:p w14:paraId="162F8175" w14:textId="77777777" w:rsidR="00625BF3" w:rsidRDefault="00625BF3" w:rsidP="00625BF3"/>
    <w:p w14:paraId="37862BA3" w14:textId="77777777" w:rsidR="00625BF3" w:rsidRPr="00276492" w:rsidRDefault="00625BF3" w:rsidP="00625BF3">
      <w:r>
        <w:t xml:space="preserve">You should make clear that if any learners are feeling constantly stressed or low and worried about the future, or if they are worried about someone else, they should speak to a teacher as they may need more support. </w:t>
      </w:r>
    </w:p>
    <w:p w14:paraId="48D7D51C" w14:textId="77777777" w:rsidR="000504C3" w:rsidRPr="00625BF3" w:rsidRDefault="000504C3" w:rsidP="00625BF3">
      <w:bookmarkStart w:id="1" w:name="_GoBack"/>
      <w:bookmarkEnd w:id="1"/>
    </w:p>
    <w:sectPr w:rsidR="000504C3" w:rsidRPr="00625BF3" w:rsidSect="00290399">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E18D8" w14:textId="77777777" w:rsidR="002068B8" w:rsidRDefault="002068B8" w:rsidP="006918BD">
      <w:r>
        <w:separator/>
      </w:r>
    </w:p>
  </w:endnote>
  <w:endnote w:type="continuationSeparator" w:id="0">
    <w:p w14:paraId="2C653FB3" w14:textId="77777777" w:rsidR="002068B8" w:rsidRDefault="002068B8" w:rsidP="0069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9463184"/>
      <w:docPartObj>
        <w:docPartGallery w:val="Page Numbers (Bottom of Page)"/>
        <w:docPartUnique/>
      </w:docPartObj>
    </w:sdtPr>
    <w:sdtEndPr/>
    <w:sdtContent>
      <w:p w14:paraId="7F96CC39" w14:textId="285057D4" w:rsidR="002068B8" w:rsidRDefault="002068B8">
        <w:pPr>
          <w:pStyle w:val="Footer"/>
        </w:pPr>
        <w:r>
          <w:rPr>
            <w:noProof/>
          </w:rPr>
          <mc:AlternateContent>
            <mc:Choice Requires="wps">
              <w:drawing>
                <wp:anchor distT="0" distB="0" distL="114300" distR="114300" simplePos="0" relativeHeight="251662336" behindDoc="0" locked="0" layoutInCell="1" allowOverlap="1" wp14:anchorId="5DC0DA5C" wp14:editId="47698F17">
                  <wp:simplePos x="0" y="0"/>
                  <wp:positionH relativeFrom="column">
                    <wp:posOffset>339090</wp:posOffset>
                  </wp:positionH>
                  <wp:positionV relativeFrom="paragraph">
                    <wp:posOffset>-472440</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C85EB1" w14:textId="77777777" w:rsidR="002068B8" w:rsidRPr="000B1A8E" w:rsidRDefault="002068B8" w:rsidP="00B27D3D">
                              <w:pPr>
                                <w:pStyle w:val="Footer"/>
                                <w:ind w:left="567"/>
                                <w:rPr>
                                  <w:sz w:val="18"/>
                                  <w:szCs w:val="18"/>
                                  <w:lang w:val="en-US"/>
                                </w:rPr>
                              </w:pPr>
                            </w:p>
                            <w:p w14:paraId="4BE58816" w14:textId="32A9AC36" w:rsidR="002068B8" w:rsidRPr="000B1A8E" w:rsidRDefault="002068B8" w:rsidP="00B27D3D">
                              <w:pPr>
                                <w:pStyle w:val="Footer"/>
                                <w:ind w:left="567"/>
                                <w:rPr>
                                  <w:sz w:val="18"/>
                                  <w:szCs w:val="18"/>
                                  <w:lang w:val="en-US"/>
                                </w:rPr>
                              </w:pPr>
                              <w:r w:rsidRPr="000B1A8E">
                                <w:rPr>
                                  <w:sz w:val="18"/>
                                  <w:szCs w:val="18"/>
                                  <w:lang w:val="en-US"/>
                                </w:rPr>
                                <w:t>© British Red Cross 201</w:t>
                              </w:r>
                              <w:r>
                                <w:rPr>
                                  <w:sz w:val="18"/>
                                  <w:szCs w:val="18"/>
                                  <w:lang w:val="en-US"/>
                                </w:rPr>
                                <w:t>9</w:t>
                              </w:r>
                              <w:r w:rsidRPr="000B1A8E">
                                <w:rPr>
                                  <w:sz w:val="18"/>
                                  <w:szCs w:val="18"/>
                                  <w:lang w:val="en-US"/>
                                </w:rPr>
                                <w:t>. All images © British Red Cross 201</w:t>
                              </w:r>
                              <w:r>
                                <w:rPr>
                                  <w:sz w:val="18"/>
                                  <w:szCs w:val="18"/>
                                  <w:lang w:val="en-US"/>
                                </w:rPr>
                                <w:t>9</w:t>
                              </w:r>
                              <w:r w:rsidRPr="000B1A8E">
                                <w:rPr>
                                  <w:sz w:val="18"/>
                                  <w:szCs w:val="18"/>
                                  <w:lang w:val="en-US"/>
                                </w:rPr>
                                <w:t xml:space="preserve"> unless otherwise stated.</w:t>
                              </w:r>
                            </w:p>
                            <w:p w14:paraId="3FA2A163" w14:textId="77777777" w:rsidR="002068B8" w:rsidRPr="000B1A8E" w:rsidRDefault="002068B8" w:rsidP="00B27D3D">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sz w:val="18"/>
                                    <w:szCs w:val="18"/>
                                    <w:lang w:val="en-US"/>
                                  </w:rPr>
                                  <w:t>www.redcross.org.uk/education</w:t>
                                </w:r>
                              </w:hyperlink>
                            </w:p>
                            <w:p w14:paraId="5D16344C" w14:textId="77777777" w:rsidR="002068B8" w:rsidRPr="000B1A8E" w:rsidRDefault="002068B8" w:rsidP="00B27D3D">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37E11F93" w14:textId="77777777" w:rsidR="002068B8" w:rsidRPr="000B1A8E" w:rsidRDefault="002068B8" w:rsidP="00B27D3D">
                              <w:pPr>
                                <w:ind w:left="567"/>
                              </w:pPr>
                            </w:p>
                            <w:p w14:paraId="52852DAE" w14:textId="77777777" w:rsidR="002068B8" w:rsidRPr="000B1A8E" w:rsidRDefault="002068B8" w:rsidP="00B27D3D">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0DA5C" id="_x0000_t202" coordsize="21600,21600" o:spt="202" path="m,l,21600r21600,l21600,xe">
                  <v:stroke joinstyle="miter"/>
                  <v:path gradientshapeok="t" o:connecttype="rect"/>
                </v:shapetype>
                <v:shape id="Text Box 6" o:spid="_x0000_s1026" type="#_x0000_t202" style="position:absolute;margin-left:26.7pt;margin-top:-37.2pt;width:603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" filled="f" stroked="f">
                  <v:textbox>
                    <w:txbxContent>
                      <w:p w14:paraId="32C85EB1" w14:textId="77777777" w:rsidR="002068B8" w:rsidRPr="000B1A8E" w:rsidRDefault="002068B8" w:rsidP="00B27D3D">
                        <w:pPr>
                          <w:pStyle w:val="Footer"/>
                          <w:ind w:left="567"/>
                          <w:rPr>
                            <w:sz w:val="18"/>
                            <w:szCs w:val="18"/>
                            <w:lang w:val="en-US"/>
                          </w:rPr>
                        </w:pPr>
                      </w:p>
                      <w:p w14:paraId="4BE58816" w14:textId="32A9AC36" w:rsidR="002068B8" w:rsidRPr="000B1A8E" w:rsidRDefault="002068B8" w:rsidP="00B27D3D">
                        <w:pPr>
                          <w:pStyle w:val="Footer"/>
                          <w:ind w:left="567"/>
                          <w:rPr>
                            <w:sz w:val="18"/>
                            <w:szCs w:val="18"/>
                            <w:lang w:val="en-US"/>
                          </w:rPr>
                        </w:pPr>
                        <w:r w:rsidRPr="000B1A8E">
                          <w:rPr>
                            <w:sz w:val="18"/>
                            <w:szCs w:val="18"/>
                            <w:lang w:val="en-US"/>
                          </w:rPr>
                          <w:t>© British Red Cross 201</w:t>
                        </w:r>
                        <w:r>
                          <w:rPr>
                            <w:sz w:val="18"/>
                            <w:szCs w:val="18"/>
                            <w:lang w:val="en-US"/>
                          </w:rPr>
                          <w:t>9</w:t>
                        </w:r>
                        <w:r w:rsidRPr="000B1A8E">
                          <w:rPr>
                            <w:sz w:val="18"/>
                            <w:szCs w:val="18"/>
                            <w:lang w:val="en-US"/>
                          </w:rPr>
                          <w:t>. All images © British Red Cross 201</w:t>
                        </w:r>
                        <w:r>
                          <w:rPr>
                            <w:sz w:val="18"/>
                            <w:szCs w:val="18"/>
                            <w:lang w:val="en-US"/>
                          </w:rPr>
                          <w:t>9</w:t>
                        </w:r>
                        <w:r w:rsidRPr="000B1A8E">
                          <w:rPr>
                            <w:sz w:val="18"/>
                            <w:szCs w:val="18"/>
                            <w:lang w:val="en-US"/>
                          </w:rPr>
                          <w:t xml:space="preserve"> unless otherwise stated.</w:t>
                        </w:r>
                      </w:p>
                      <w:p w14:paraId="3FA2A163" w14:textId="77777777" w:rsidR="002068B8" w:rsidRPr="000B1A8E" w:rsidRDefault="002068B8" w:rsidP="00B27D3D">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sz w:val="18"/>
                              <w:szCs w:val="18"/>
                              <w:lang w:val="en-US"/>
                            </w:rPr>
                            <w:t>www.redcross.org.uk/education</w:t>
                          </w:r>
                        </w:hyperlink>
                      </w:p>
                      <w:p w14:paraId="5D16344C" w14:textId="77777777" w:rsidR="002068B8" w:rsidRPr="000B1A8E" w:rsidRDefault="002068B8" w:rsidP="00B27D3D">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37E11F93" w14:textId="77777777" w:rsidR="002068B8" w:rsidRPr="000B1A8E" w:rsidRDefault="002068B8" w:rsidP="00B27D3D">
                        <w:pPr>
                          <w:ind w:left="567"/>
                        </w:pPr>
                      </w:p>
                      <w:p w14:paraId="52852DAE" w14:textId="77777777" w:rsidR="002068B8" w:rsidRPr="000B1A8E" w:rsidRDefault="002068B8" w:rsidP="00B27D3D">
                        <w:pPr>
                          <w:ind w:left="567"/>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762D9C3" wp14:editId="26657178">
                  <wp:simplePos x="0" y="0"/>
                  <wp:positionH relativeFrom="leftMargin">
                    <wp:align>right</wp:align>
                  </wp:positionH>
                  <wp:positionV relativeFrom="page">
                    <wp:posOffset>9791700</wp:posOffset>
                  </wp:positionV>
                  <wp:extent cx="400050" cy="3238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Arial"/>
                                  <w:b/>
                                  <w:sz w:val="28"/>
                                  <w:szCs w:val="28"/>
                                </w:rPr>
                                <w:id w:val="-337773624"/>
                                <w:docPartObj>
                                  <w:docPartGallery w:val="Page Numbers (Margins)"/>
                                  <w:docPartUnique/>
                                </w:docPartObj>
                              </w:sdtPr>
                              <w:sdtEndPr/>
                              <w:sdtContent>
                                <w:sdt>
                                  <w:sdtPr>
                                    <w:rPr>
                                      <w:rFonts w:eastAsiaTheme="majorEastAsia" w:cs="Arial"/>
                                      <w:b/>
                                      <w:sz w:val="28"/>
                                      <w:szCs w:val="28"/>
                                    </w:rPr>
                                    <w:id w:val="-2085828292"/>
                                    <w:docPartObj>
                                      <w:docPartGallery w:val="Page Numbers (Margins)"/>
                                      <w:docPartUnique/>
                                    </w:docPartObj>
                                  </w:sdtPr>
                                  <w:sdtEndPr/>
                                  <w:sdtContent>
                                    <w:p w14:paraId="1648D061" w14:textId="6A06D534" w:rsidR="002068B8" w:rsidRPr="00290399" w:rsidRDefault="002068B8">
                                      <w:pPr>
                                        <w:jc w:val="center"/>
                                        <w:rPr>
                                          <w:rFonts w:eastAsiaTheme="majorEastAsia" w:cs="Arial"/>
                                          <w:b/>
                                          <w:sz w:val="28"/>
                                          <w:szCs w:val="28"/>
                                        </w:rPr>
                                      </w:pPr>
                                      <w:r w:rsidRPr="00290399">
                                        <w:rPr>
                                          <w:rFonts w:eastAsiaTheme="minorEastAsia" w:cs="Arial"/>
                                          <w:b/>
                                          <w:sz w:val="28"/>
                                          <w:szCs w:val="28"/>
                                        </w:rPr>
                                        <w:fldChar w:fldCharType="begin"/>
                                      </w:r>
                                      <w:r w:rsidRPr="00290399">
                                        <w:rPr>
                                          <w:rFonts w:cs="Arial"/>
                                          <w:b/>
                                          <w:sz w:val="28"/>
                                          <w:szCs w:val="28"/>
                                        </w:rPr>
                                        <w:instrText xml:space="preserve"> PAGE   \* MERGEFORMAT </w:instrText>
                                      </w:r>
                                      <w:r w:rsidRPr="00290399">
                                        <w:rPr>
                                          <w:rFonts w:eastAsiaTheme="minorEastAsia" w:cs="Arial"/>
                                          <w:b/>
                                          <w:sz w:val="28"/>
                                          <w:szCs w:val="28"/>
                                        </w:rPr>
                                        <w:fldChar w:fldCharType="separate"/>
                                      </w:r>
                                      <w:r w:rsidR="00625BF3" w:rsidRPr="00625BF3">
                                        <w:rPr>
                                          <w:rFonts w:eastAsiaTheme="majorEastAsia" w:cs="Arial"/>
                                          <w:b/>
                                          <w:noProof/>
                                          <w:sz w:val="28"/>
                                          <w:szCs w:val="28"/>
                                        </w:rPr>
                                        <w:t>1</w:t>
                                      </w:r>
                                      <w:r w:rsidRPr="00290399">
                                        <w:rPr>
                                          <w:rFonts w:eastAsiaTheme="majorEastAsia" w:cs="Arial"/>
                                          <w:b/>
                                          <w:noProof/>
                                          <w:sz w:val="28"/>
                                          <w:szCs w:val="2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2D9C3" id="Rectangle 1" o:spid="_x0000_s1027" style="position:absolute;margin-left:-19.7pt;margin-top:771pt;width:31.5pt;height:25.5pt;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" stroked="f">
                  <v:textbox>
                    <w:txbxContent>
                      <w:sdt>
                        <w:sdtPr>
                          <w:rPr>
                            <w:rFonts w:eastAsiaTheme="majorEastAsia" w:cs="Arial"/>
                            <w:b/>
                            <w:sz w:val="28"/>
                            <w:szCs w:val="28"/>
                          </w:rPr>
                          <w:id w:val="-337773624"/>
                          <w:docPartObj>
                            <w:docPartGallery w:val="Page Numbers (Margins)"/>
                            <w:docPartUnique/>
                          </w:docPartObj>
                        </w:sdtPr>
                        <w:sdtEndPr/>
                        <w:sdtContent>
                          <w:sdt>
                            <w:sdtPr>
                              <w:rPr>
                                <w:rFonts w:eastAsiaTheme="majorEastAsia" w:cs="Arial"/>
                                <w:b/>
                                <w:sz w:val="28"/>
                                <w:szCs w:val="28"/>
                              </w:rPr>
                              <w:id w:val="-2085828292"/>
                              <w:docPartObj>
                                <w:docPartGallery w:val="Page Numbers (Margins)"/>
                                <w:docPartUnique/>
                              </w:docPartObj>
                            </w:sdtPr>
                            <w:sdtEndPr/>
                            <w:sdtContent>
                              <w:p w14:paraId="1648D061" w14:textId="6A06D534" w:rsidR="002068B8" w:rsidRPr="00290399" w:rsidRDefault="002068B8">
                                <w:pPr>
                                  <w:jc w:val="center"/>
                                  <w:rPr>
                                    <w:rFonts w:eastAsiaTheme="majorEastAsia" w:cs="Arial"/>
                                    <w:b/>
                                    <w:sz w:val="28"/>
                                    <w:szCs w:val="28"/>
                                  </w:rPr>
                                </w:pPr>
                                <w:r w:rsidRPr="00290399">
                                  <w:rPr>
                                    <w:rFonts w:eastAsiaTheme="minorEastAsia" w:cs="Arial"/>
                                    <w:b/>
                                    <w:sz w:val="28"/>
                                    <w:szCs w:val="28"/>
                                  </w:rPr>
                                  <w:fldChar w:fldCharType="begin"/>
                                </w:r>
                                <w:r w:rsidRPr="00290399">
                                  <w:rPr>
                                    <w:rFonts w:cs="Arial"/>
                                    <w:b/>
                                    <w:sz w:val="28"/>
                                    <w:szCs w:val="28"/>
                                  </w:rPr>
                                  <w:instrText xml:space="preserve"> PAGE   \* MERGEFORMAT </w:instrText>
                                </w:r>
                                <w:r w:rsidRPr="00290399">
                                  <w:rPr>
                                    <w:rFonts w:eastAsiaTheme="minorEastAsia" w:cs="Arial"/>
                                    <w:b/>
                                    <w:sz w:val="28"/>
                                    <w:szCs w:val="28"/>
                                  </w:rPr>
                                  <w:fldChar w:fldCharType="separate"/>
                                </w:r>
                                <w:r w:rsidR="00625BF3" w:rsidRPr="00625BF3">
                                  <w:rPr>
                                    <w:rFonts w:eastAsiaTheme="majorEastAsia" w:cs="Arial"/>
                                    <w:b/>
                                    <w:noProof/>
                                    <w:sz w:val="28"/>
                                    <w:szCs w:val="28"/>
                                  </w:rPr>
                                  <w:t>1</w:t>
                                </w:r>
                                <w:r w:rsidRPr="00290399">
                                  <w:rPr>
                                    <w:rFonts w:eastAsiaTheme="majorEastAsia" w:cs="Arial"/>
                                    <w:b/>
                                    <w:noProof/>
                                    <w:sz w:val="28"/>
                                    <w:szCs w:val="28"/>
                                  </w:rPr>
                                  <w:fldChar w:fldCharType="end"/>
                                </w:r>
                              </w:p>
                            </w:sdtContent>
                          </w:sdt>
                        </w:sdtContent>
                      </w:sdt>
                    </w:txbxContent>
                  </v:textbox>
                  <w10:wrap anchorx="margin" anchory="page"/>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A98B5" w14:textId="77777777" w:rsidR="002068B8" w:rsidRDefault="002068B8" w:rsidP="006918BD">
      <w:r>
        <w:separator/>
      </w:r>
    </w:p>
  </w:footnote>
  <w:footnote w:type="continuationSeparator" w:id="0">
    <w:p w14:paraId="5F8AA3A8" w14:textId="77777777" w:rsidR="002068B8" w:rsidRDefault="002068B8" w:rsidP="0069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43E62" w14:textId="25360D8B" w:rsidR="002068B8" w:rsidRPr="009A3A61" w:rsidRDefault="002068B8" w:rsidP="009A3A61">
    <w:pPr>
      <w:pStyle w:val="Header"/>
    </w:pPr>
    <w:r>
      <w:rPr>
        <w:noProof/>
      </w:rPr>
      <w:drawing>
        <wp:anchor distT="0" distB="0" distL="114300" distR="114300" simplePos="0" relativeHeight="251658240" behindDoc="0" locked="0" layoutInCell="1" allowOverlap="1" wp14:anchorId="25B24E16" wp14:editId="77636F58">
          <wp:simplePos x="0" y="0"/>
          <wp:positionH relativeFrom="page">
            <wp:align>left</wp:align>
          </wp:positionH>
          <wp:positionV relativeFrom="paragraph">
            <wp:posOffset>-316230</wp:posOffset>
          </wp:positionV>
          <wp:extent cx="5270500" cy="772613"/>
          <wp:effectExtent l="0" t="0" r="635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5270500" cy="7726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20ED"/>
    <w:multiLevelType w:val="hybridMultilevel"/>
    <w:tmpl w:val="B412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77516"/>
    <w:multiLevelType w:val="hybridMultilevel"/>
    <w:tmpl w:val="D74E58AA"/>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C102A"/>
    <w:multiLevelType w:val="hybridMultilevel"/>
    <w:tmpl w:val="8464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103CB"/>
    <w:multiLevelType w:val="hybridMultilevel"/>
    <w:tmpl w:val="2F4A986E"/>
    <w:lvl w:ilvl="0" w:tplc="0FE298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81811"/>
    <w:multiLevelType w:val="hybridMultilevel"/>
    <w:tmpl w:val="FE4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04A65"/>
    <w:multiLevelType w:val="hybridMultilevel"/>
    <w:tmpl w:val="9DD4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03847"/>
    <w:multiLevelType w:val="hybridMultilevel"/>
    <w:tmpl w:val="91C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755BE"/>
    <w:multiLevelType w:val="hybridMultilevel"/>
    <w:tmpl w:val="46FE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B5081"/>
    <w:multiLevelType w:val="hybridMultilevel"/>
    <w:tmpl w:val="6D4C7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31624D"/>
    <w:multiLevelType w:val="hybridMultilevel"/>
    <w:tmpl w:val="D1D44BE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0" w15:restartNumberingAfterBreak="0">
    <w:nsid w:val="325942E3"/>
    <w:multiLevelType w:val="hybridMultilevel"/>
    <w:tmpl w:val="4F98FC8E"/>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57604D"/>
    <w:multiLevelType w:val="hybridMultilevel"/>
    <w:tmpl w:val="72768A6E"/>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950C5"/>
    <w:multiLevelType w:val="hybridMultilevel"/>
    <w:tmpl w:val="01DCB2C4"/>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E4E8B"/>
    <w:multiLevelType w:val="hybridMultilevel"/>
    <w:tmpl w:val="C110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87733"/>
    <w:multiLevelType w:val="hybridMultilevel"/>
    <w:tmpl w:val="988EF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2B0217"/>
    <w:multiLevelType w:val="hybridMultilevel"/>
    <w:tmpl w:val="A7BA2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B6ADC"/>
    <w:multiLevelType w:val="hybridMultilevel"/>
    <w:tmpl w:val="DADE3578"/>
    <w:lvl w:ilvl="0" w:tplc="0FE2986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8090B96"/>
    <w:multiLevelType w:val="hybridMultilevel"/>
    <w:tmpl w:val="57AA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B475E"/>
    <w:multiLevelType w:val="hybridMultilevel"/>
    <w:tmpl w:val="5B869BEC"/>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093532"/>
    <w:multiLevelType w:val="hybridMultilevel"/>
    <w:tmpl w:val="DE82B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F2B3805"/>
    <w:multiLevelType w:val="hybridMultilevel"/>
    <w:tmpl w:val="6D9EB670"/>
    <w:lvl w:ilvl="0" w:tplc="B1EEACBE">
      <w:start w:val="1"/>
      <w:numFmt w:val="bullet"/>
      <w:lvlText w:val=""/>
      <w:lvlJc w:val="left"/>
      <w:pPr>
        <w:ind w:left="780" w:hanging="360"/>
      </w:pPr>
      <w:rPr>
        <w:rFonts w:ascii="Symbol" w:hAnsi="Symbol" w:hint="default"/>
        <w:color w:val="FF000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78A6460"/>
    <w:multiLevelType w:val="hybridMultilevel"/>
    <w:tmpl w:val="02EA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A03752"/>
    <w:multiLevelType w:val="hybridMultilevel"/>
    <w:tmpl w:val="2D86DE8A"/>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5F7B09"/>
    <w:multiLevelType w:val="hybridMultilevel"/>
    <w:tmpl w:val="C944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5D3664"/>
    <w:multiLevelType w:val="hybridMultilevel"/>
    <w:tmpl w:val="180ABE24"/>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6741F1"/>
    <w:multiLevelType w:val="hybridMultilevel"/>
    <w:tmpl w:val="113EB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4"/>
  </w:num>
  <w:num w:numId="4">
    <w:abstractNumId w:val="17"/>
  </w:num>
  <w:num w:numId="5">
    <w:abstractNumId w:val="23"/>
  </w:num>
  <w:num w:numId="6">
    <w:abstractNumId w:val="6"/>
  </w:num>
  <w:num w:numId="7">
    <w:abstractNumId w:val="2"/>
  </w:num>
  <w:num w:numId="8">
    <w:abstractNumId w:val="4"/>
  </w:num>
  <w:num w:numId="9">
    <w:abstractNumId w:val="7"/>
  </w:num>
  <w:num w:numId="10">
    <w:abstractNumId w:val="21"/>
  </w:num>
  <w:num w:numId="11">
    <w:abstractNumId w:val="1"/>
  </w:num>
  <w:num w:numId="12">
    <w:abstractNumId w:val="24"/>
  </w:num>
  <w:num w:numId="13">
    <w:abstractNumId w:val="10"/>
  </w:num>
  <w:num w:numId="14">
    <w:abstractNumId w:val="12"/>
  </w:num>
  <w:num w:numId="15">
    <w:abstractNumId w:val="20"/>
  </w:num>
  <w:num w:numId="16">
    <w:abstractNumId w:val="25"/>
  </w:num>
  <w:num w:numId="17">
    <w:abstractNumId w:val="15"/>
  </w:num>
  <w:num w:numId="18">
    <w:abstractNumId w:val="0"/>
  </w:num>
  <w:num w:numId="19">
    <w:abstractNumId w:val="5"/>
  </w:num>
  <w:num w:numId="20">
    <w:abstractNumId w:val="3"/>
  </w:num>
  <w:num w:numId="21">
    <w:abstractNumId w:val="19"/>
  </w:num>
  <w:num w:numId="22">
    <w:abstractNumId w:val="16"/>
  </w:num>
  <w:num w:numId="23">
    <w:abstractNumId w:val="9"/>
  </w:num>
  <w:num w:numId="24">
    <w:abstractNumId w:val="22"/>
  </w:num>
  <w:num w:numId="25">
    <w:abstractNumId w:val="1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2F3"/>
    <w:rsid w:val="00004A1D"/>
    <w:rsid w:val="00014934"/>
    <w:rsid w:val="00030958"/>
    <w:rsid w:val="000504C3"/>
    <w:rsid w:val="00057B4D"/>
    <w:rsid w:val="00086A4C"/>
    <w:rsid w:val="000B09E3"/>
    <w:rsid w:val="000B45E0"/>
    <w:rsid w:val="000C7E6D"/>
    <w:rsid w:val="000D1777"/>
    <w:rsid w:val="00100CB4"/>
    <w:rsid w:val="001050D1"/>
    <w:rsid w:val="001238D3"/>
    <w:rsid w:val="00137268"/>
    <w:rsid w:val="00150D1E"/>
    <w:rsid w:val="00171B09"/>
    <w:rsid w:val="00177F78"/>
    <w:rsid w:val="001A0310"/>
    <w:rsid w:val="001A0513"/>
    <w:rsid w:val="001A1FE0"/>
    <w:rsid w:val="001B4361"/>
    <w:rsid w:val="001C2B99"/>
    <w:rsid w:val="001E4FE9"/>
    <w:rsid w:val="001E58C0"/>
    <w:rsid w:val="002068B8"/>
    <w:rsid w:val="00217F25"/>
    <w:rsid w:val="002230E0"/>
    <w:rsid w:val="002717B7"/>
    <w:rsid w:val="00276492"/>
    <w:rsid w:val="00290399"/>
    <w:rsid w:val="002971F7"/>
    <w:rsid w:val="002C3725"/>
    <w:rsid w:val="002C5CB8"/>
    <w:rsid w:val="002E61A1"/>
    <w:rsid w:val="00324F89"/>
    <w:rsid w:val="003558D8"/>
    <w:rsid w:val="003610D1"/>
    <w:rsid w:val="00394900"/>
    <w:rsid w:val="003C4D6C"/>
    <w:rsid w:val="003D32A7"/>
    <w:rsid w:val="003F62B0"/>
    <w:rsid w:val="0040016A"/>
    <w:rsid w:val="00411E76"/>
    <w:rsid w:val="00472343"/>
    <w:rsid w:val="00481DEC"/>
    <w:rsid w:val="00484803"/>
    <w:rsid w:val="004D71A9"/>
    <w:rsid w:val="004E60A2"/>
    <w:rsid w:val="004F75AA"/>
    <w:rsid w:val="00510F78"/>
    <w:rsid w:val="00541E91"/>
    <w:rsid w:val="0054566F"/>
    <w:rsid w:val="00547B8F"/>
    <w:rsid w:val="005C4A46"/>
    <w:rsid w:val="005C76D1"/>
    <w:rsid w:val="005D58E0"/>
    <w:rsid w:val="00625BF3"/>
    <w:rsid w:val="006306B8"/>
    <w:rsid w:val="00653E48"/>
    <w:rsid w:val="00663EF9"/>
    <w:rsid w:val="006716C6"/>
    <w:rsid w:val="00674311"/>
    <w:rsid w:val="006918BD"/>
    <w:rsid w:val="007222FB"/>
    <w:rsid w:val="00781D1F"/>
    <w:rsid w:val="00785FEF"/>
    <w:rsid w:val="0079007B"/>
    <w:rsid w:val="007A3996"/>
    <w:rsid w:val="007C52E3"/>
    <w:rsid w:val="007D74AF"/>
    <w:rsid w:val="00844235"/>
    <w:rsid w:val="00845078"/>
    <w:rsid w:val="0087080B"/>
    <w:rsid w:val="008A3135"/>
    <w:rsid w:val="008A36D1"/>
    <w:rsid w:val="008A42BD"/>
    <w:rsid w:val="008A6801"/>
    <w:rsid w:val="008D34CF"/>
    <w:rsid w:val="008D61F9"/>
    <w:rsid w:val="009241E9"/>
    <w:rsid w:val="009246A7"/>
    <w:rsid w:val="009313EA"/>
    <w:rsid w:val="00961B79"/>
    <w:rsid w:val="00983DA2"/>
    <w:rsid w:val="00985072"/>
    <w:rsid w:val="009861F5"/>
    <w:rsid w:val="009907D8"/>
    <w:rsid w:val="009A3A61"/>
    <w:rsid w:val="009E2301"/>
    <w:rsid w:val="00A22C70"/>
    <w:rsid w:val="00A720C5"/>
    <w:rsid w:val="00B20123"/>
    <w:rsid w:val="00B27D3D"/>
    <w:rsid w:val="00B4441D"/>
    <w:rsid w:val="00B44BC2"/>
    <w:rsid w:val="00B81296"/>
    <w:rsid w:val="00BA22F3"/>
    <w:rsid w:val="00BC7F00"/>
    <w:rsid w:val="00BD7B70"/>
    <w:rsid w:val="00BF10DE"/>
    <w:rsid w:val="00C04216"/>
    <w:rsid w:val="00C203C6"/>
    <w:rsid w:val="00C23D49"/>
    <w:rsid w:val="00C27D3D"/>
    <w:rsid w:val="00C31540"/>
    <w:rsid w:val="00C348B7"/>
    <w:rsid w:val="00C40A94"/>
    <w:rsid w:val="00C6739F"/>
    <w:rsid w:val="00CC27E0"/>
    <w:rsid w:val="00CC697A"/>
    <w:rsid w:val="00CD70BF"/>
    <w:rsid w:val="00CE646F"/>
    <w:rsid w:val="00CE66C0"/>
    <w:rsid w:val="00D03150"/>
    <w:rsid w:val="00D0564D"/>
    <w:rsid w:val="00D26AF1"/>
    <w:rsid w:val="00D33CFC"/>
    <w:rsid w:val="00D35A42"/>
    <w:rsid w:val="00D6575A"/>
    <w:rsid w:val="00D83CC4"/>
    <w:rsid w:val="00E34241"/>
    <w:rsid w:val="00E419F5"/>
    <w:rsid w:val="00E427CD"/>
    <w:rsid w:val="00E602B3"/>
    <w:rsid w:val="00E72EAB"/>
    <w:rsid w:val="00EC0173"/>
    <w:rsid w:val="00EF4A75"/>
    <w:rsid w:val="00F1292E"/>
    <w:rsid w:val="00F15138"/>
    <w:rsid w:val="00F2051E"/>
    <w:rsid w:val="00F50C1F"/>
    <w:rsid w:val="00F51DB5"/>
    <w:rsid w:val="00F667B0"/>
    <w:rsid w:val="00F849B5"/>
    <w:rsid w:val="00FE4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C61C0E7"/>
  <w14:defaultImageDpi w14:val="300"/>
  <w15:docId w15:val="{D880ED11-A40A-47B6-A10D-D5AA10C8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2F3"/>
    <w:rPr>
      <w:rFonts w:ascii="Arial" w:eastAsia="Times New Roman" w:hAnsi="Arial" w:cs="Times New Roman"/>
      <w:sz w:val="22"/>
      <w:szCs w:val="22"/>
      <w:lang w:eastAsia="en-GB"/>
    </w:rPr>
  </w:style>
  <w:style w:type="paragraph" w:styleId="Heading1">
    <w:name w:val="heading 1"/>
    <w:basedOn w:val="Normal"/>
    <w:next w:val="Normal"/>
    <w:link w:val="Heading1Char"/>
    <w:uiPriority w:val="9"/>
    <w:qFormat/>
    <w:rsid w:val="00F849B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031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SBODYCOPY">
    <w:name w:val="YS BODY COPY"/>
    <w:basedOn w:val="Normal"/>
    <w:rsid w:val="00BA22F3"/>
    <w:pPr>
      <w:spacing w:line="260" w:lineRule="exact"/>
    </w:pPr>
    <w:rPr>
      <w:color w:val="000000"/>
      <w:sz w:val="20"/>
      <w:szCs w:val="24"/>
      <w:lang w:eastAsia="en-US"/>
    </w:rPr>
  </w:style>
  <w:style w:type="character" w:styleId="CommentReference">
    <w:name w:val="annotation reference"/>
    <w:basedOn w:val="DefaultParagraphFont"/>
    <w:uiPriority w:val="99"/>
    <w:semiHidden/>
    <w:unhideWhenUsed/>
    <w:rsid w:val="009313EA"/>
    <w:rPr>
      <w:sz w:val="18"/>
      <w:szCs w:val="18"/>
    </w:rPr>
  </w:style>
  <w:style w:type="paragraph" w:styleId="CommentText">
    <w:name w:val="annotation text"/>
    <w:basedOn w:val="Normal"/>
    <w:link w:val="CommentTextChar"/>
    <w:uiPriority w:val="99"/>
    <w:semiHidden/>
    <w:unhideWhenUsed/>
    <w:rsid w:val="009313EA"/>
    <w:rPr>
      <w:sz w:val="24"/>
      <w:szCs w:val="24"/>
    </w:rPr>
  </w:style>
  <w:style w:type="character" w:customStyle="1" w:styleId="CommentTextChar">
    <w:name w:val="Comment Text Char"/>
    <w:basedOn w:val="DefaultParagraphFont"/>
    <w:link w:val="CommentText"/>
    <w:uiPriority w:val="99"/>
    <w:semiHidden/>
    <w:rsid w:val="009313EA"/>
    <w:rPr>
      <w:rFonts w:ascii="Arial" w:eastAsia="Times New Roman" w:hAnsi="Arial" w:cs="Times New Roman"/>
      <w:lang w:eastAsia="en-GB"/>
    </w:rPr>
  </w:style>
  <w:style w:type="paragraph" w:styleId="CommentSubject">
    <w:name w:val="annotation subject"/>
    <w:basedOn w:val="CommentText"/>
    <w:next w:val="CommentText"/>
    <w:link w:val="CommentSubjectChar"/>
    <w:uiPriority w:val="99"/>
    <w:semiHidden/>
    <w:unhideWhenUsed/>
    <w:rsid w:val="009313EA"/>
    <w:rPr>
      <w:b/>
      <w:bCs/>
      <w:sz w:val="20"/>
      <w:szCs w:val="20"/>
    </w:rPr>
  </w:style>
  <w:style w:type="character" w:customStyle="1" w:styleId="CommentSubjectChar">
    <w:name w:val="Comment Subject Char"/>
    <w:basedOn w:val="CommentTextChar"/>
    <w:link w:val="CommentSubject"/>
    <w:uiPriority w:val="99"/>
    <w:semiHidden/>
    <w:rsid w:val="009313EA"/>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313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13EA"/>
    <w:rPr>
      <w:rFonts w:ascii="Lucida Grande" w:eastAsia="Times New Roman" w:hAnsi="Lucida Grande" w:cs="Lucida Grande"/>
      <w:sz w:val="18"/>
      <w:szCs w:val="18"/>
      <w:lang w:eastAsia="en-GB"/>
    </w:rPr>
  </w:style>
  <w:style w:type="character" w:customStyle="1" w:styleId="Heading1Char">
    <w:name w:val="Heading 1 Char"/>
    <w:basedOn w:val="DefaultParagraphFont"/>
    <w:link w:val="Heading1"/>
    <w:uiPriority w:val="9"/>
    <w:rsid w:val="00F849B5"/>
    <w:rPr>
      <w:rFonts w:asciiTheme="majorHAnsi" w:eastAsiaTheme="majorEastAsia" w:hAnsiTheme="majorHAnsi" w:cstheme="majorBidi"/>
      <w:b/>
      <w:bCs/>
      <w:color w:val="345A8A" w:themeColor="accent1" w:themeShade="B5"/>
      <w:sz w:val="32"/>
      <w:szCs w:val="32"/>
      <w:lang w:eastAsia="en-GB"/>
    </w:rPr>
  </w:style>
  <w:style w:type="character" w:customStyle="1" w:styleId="Heading2Char">
    <w:name w:val="Heading 2 Char"/>
    <w:basedOn w:val="DefaultParagraphFont"/>
    <w:link w:val="Heading2"/>
    <w:uiPriority w:val="9"/>
    <w:rsid w:val="00D03150"/>
    <w:rPr>
      <w:rFonts w:asciiTheme="majorHAnsi" w:eastAsiaTheme="majorEastAsia" w:hAnsiTheme="majorHAnsi" w:cstheme="majorBidi"/>
      <w:b/>
      <w:bCs/>
      <w:color w:val="4F81BD" w:themeColor="accent1"/>
      <w:sz w:val="26"/>
      <w:szCs w:val="26"/>
      <w:lang w:eastAsia="en-GB"/>
    </w:rPr>
  </w:style>
  <w:style w:type="paragraph" w:styleId="FootnoteText">
    <w:name w:val="footnote text"/>
    <w:basedOn w:val="Normal"/>
    <w:link w:val="FootnoteTextChar"/>
    <w:uiPriority w:val="99"/>
    <w:unhideWhenUsed/>
    <w:rsid w:val="006918BD"/>
    <w:rPr>
      <w:sz w:val="24"/>
      <w:szCs w:val="24"/>
    </w:rPr>
  </w:style>
  <w:style w:type="character" w:customStyle="1" w:styleId="FootnoteTextChar">
    <w:name w:val="Footnote Text Char"/>
    <w:basedOn w:val="DefaultParagraphFont"/>
    <w:link w:val="FootnoteText"/>
    <w:uiPriority w:val="99"/>
    <w:rsid w:val="006918BD"/>
    <w:rPr>
      <w:rFonts w:ascii="Arial" w:eastAsia="Times New Roman" w:hAnsi="Arial" w:cs="Times New Roman"/>
      <w:lang w:eastAsia="en-GB"/>
    </w:rPr>
  </w:style>
  <w:style w:type="character" w:styleId="FootnoteReference">
    <w:name w:val="footnote reference"/>
    <w:basedOn w:val="DefaultParagraphFont"/>
    <w:uiPriority w:val="99"/>
    <w:unhideWhenUsed/>
    <w:rsid w:val="006918BD"/>
    <w:rPr>
      <w:vertAlign w:val="superscript"/>
    </w:rPr>
  </w:style>
  <w:style w:type="character" w:styleId="Hyperlink">
    <w:name w:val="Hyperlink"/>
    <w:basedOn w:val="DefaultParagraphFont"/>
    <w:uiPriority w:val="99"/>
    <w:unhideWhenUsed/>
    <w:rsid w:val="006918BD"/>
    <w:rPr>
      <w:color w:val="0000FF" w:themeColor="hyperlink"/>
      <w:u w:val="single"/>
    </w:rPr>
  </w:style>
  <w:style w:type="paragraph" w:styleId="ListParagraph">
    <w:name w:val="List Paragraph"/>
    <w:basedOn w:val="Normal"/>
    <w:uiPriority w:val="34"/>
    <w:qFormat/>
    <w:rsid w:val="001050D1"/>
    <w:pPr>
      <w:ind w:left="720"/>
      <w:contextualSpacing/>
    </w:pPr>
  </w:style>
  <w:style w:type="character" w:styleId="IntenseEmphasis">
    <w:name w:val="Intense Emphasis"/>
    <w:basedOn w:val="DefaultParagraphFont"/>
    <w:uiPriority w:val="21"/>
    <w:qFormat/>
    <w:rsid w:val="00D83CC4"/>
    <w:rPr>
      <w:b/>
      <w:bCs/>
      <w:i/>
      <w:iCs/>
      <w:color w:val="4F81BD" w:themeColor="accent1"/>
    </w:rPr>
  </w:style>
  <w:style w:type="character" w:styleId="UnresolvedMention">
    <w:name w:val="Unresolved Mention"/>
    <w:basedOn w:val="DefaultParagraphFont"/>
    <w:uiPriority w:val="99"/>
    <w:semiHidden/>
    <w:unhideWhenUsed/>
    <w:rsid w:val="00C348B7"/>
    <w:rPr>
      <w:color w:val="808080"/>
      <w:shd w:val="clear" w:color="auto" w:fill="E6E6E6"/>
    </w:rPr>
  </w:style>
  <w:style w:type="paragraph" w:styleId="Header">
    <w:name w:val="header"/>
    <w:basedOn w:val="Normal"/>
    <w:link w:val="HeaderChar"/>
    <w:uiPriority w:val="99"/>
    <w:unhideWhenUsed/>
    <w:rsid w:val="009A3A61"/>
    <w:pPr>
      <w:tabs>
        <w:tab w:val="center" w:pos="4513"/>
        <w:tab w:val="right" w:pos="9026"/>
      </w:tabs>
    </w:pPr>
  </w:style>
  <w:style w:type="character" w:customStyle="1" w:styleId="HeaderChar">
    <w:name w:val="Header Char"/>
    <w:basedOn w:val="DefaultParagraphFont"/>
    <w:link w:val="Header"/>
    <w:uiPriority w:val="99"/>
    <w:rsid w:val="009A3A61"/>
    <w:rPr>
      <w:rFonts w:ascii="Arial" w:eastAsia="Times New Roman" w:hAnsi="Arial" w:cs="Times New Roman"/>
      <w:sz w:val="22"/>
      <w:szCs w:val="22"/>
      <w:lang w:eastAsia="en-GB"/>
    </w:rPr>
  </w:style>
  <w:style w:type="paragraph" w:styleId="Footer">
    <w:name w:val="footer"/>
    <w:basedOn w:val="Normal"/>
    <w:link w:val="FooterChar"/>
    <w:uiPriority w:val="99"/>
    <w:unhideWhenUsed/>
    <w:rsid w:val="009A3A61"/>
    <w:pPr>
      <w:tabs>
        <w:tab w:val="center" w:pos="4513"/>
        <w:tab w:val="right" w:pos="9026"/>
      </w:tabs>
    </w:pPr>
  </w:style>
  <w:style w:type="character" w:customStyle="1" w:styleId="FooterChar">
    <w:name w:val="Footer Char"/>
    <w:basedOn w:val="DefaultParagraphFont"/>
    <w:link w:val="Footer"/>
    <w:uiPriority w:val="99"/>
    <w:rsid w:val="009A3A61"/>
    <w:rPr>
      <w:rFonts w:ascii="Arial" w:eastAsia="Times New Roman" w:hAnsi="Arial" w:cs="Times New Roman"/>
      <w:sz w:val="22"/>
      <w:szCs w:val="22"/>
      <w:lang w:eastAsia="en-GB"/>
    </w:rPr>
  </w:style>
  <w:style w:type="character" w:styleId="FollowedHyperlink">
    <w:name w:val="FollowedHyperlink"/>
    <w:basedOn w:val="DefaultParagraphFont"/>
    <w:uiPriority w:val="99"/>
    <w:semiHidden/>
    <w:unhideWhenUsed/>
    <w:rsid w:val="001238D3"/>
    <w:rPr>
      <w:color w:val="800080" w:themeColor="followedHyperlink"/>
      <w:u w:val="single"/>
    </w:rPr>
  </w:style>
  <w:style w:type="paragraph" w:styleId="NormalWeb">
    <w:name w:val="Normal (Web)"/>
    <w:basedOn w:val="Normal"/>
    <w:uiPriority w:val="99"/>
    <w:semiHidden/>
    <w:unhideWhenUsed/>
    <w:rsid w:val="000504C3"/>
    <w:pPr>
      <w:spacing w:before="100" w:beforeAutospacing="1" w:after="100" w:afterAutospacing="1"/>
    </w:pPr>
    <w:rPr>
      <w:rFonts w:ascii="Times New Roman" w:eastAsiaTheme="minorHAnsi" w:hAnsi="Times New Roman"/>
      <w:sz w:val="24"/>
      <w:szCs w:val="24"/>
    </w:rPr>
  </w:style>
  <w:style w:type="character" w:customStyle="1" w:styleId="apple-converted-space">
    <w:name w:val="apple-converted-space"/>
    <w:basedOn w:val="DefaultParagraphFont"/>
    <w:rsid w:val="00870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5227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AgswlakjR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A3BE6-F8CD-459C-BFD1-513F6C325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80BE120D</Template>
  <TotalTime>1</TotalTime>
  <Pages>3</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Hunter</dc:creator>
  <cp:keywords/>
  <dc:description/>
  <cp:lastModifiedBy>Katy Parker</cp:lastModifiedBy>
  <cp:revision>2</cp:revision>
  <cp:lastPrinted>2019-02-25T09:56:00Z</cp:lastPrinted>
  <dcterms:created xsi:type="dcterms:W3CDTF">2019-05-14T10:46:00Z</dcterms:created>
  <dcterms:modified xsi:type="dcterms:W3CDTF">2019-05-14T10:46:00Z</dcterms:modified>
</cp:coreProperties>
</file>